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7D6" w:rsidRDefault="00515341" w:rsidP="00E4232E">
      <w:pPr>
        <w:tabs>
          <w:tab w:val="left" w:pos="5880"/>
        </w:tabs>
        <w:spacing w:before="120"/>
        <w:jc w:val="center"/>
        <w:rPr>
          <w:rFonts w:ascii="Verdana" w:hAnsi="Verdana"/>
        </w:rPr>
      </w:pPr>
      <w:r>
        <w:rPr>
          <w:rFonts w:ascii="Verdana" w:hAnsi="Verdana"/>
        </w:rPr>
        <w:t>The graphs of fifteen parabolas are sketched on the axes below.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  <w:noProof/>
          <w:lang w:val="en-GB" w:eastAsia="en-GB"/>
        </w:rPr>
        <w:drawing>
          <wp:inline distT="0" distB="0" distL="0" distR="0" wp14:anchorId="6E651F57" wp14:editId="38704504">
            <wp:extent cx="8982710" cy="4731385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bolic patter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2710" cy="473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2BD7" w:rsidRPr="00FB02F1" w:rsidRDefault="00515341" w:rsidP="00E42BD7">
      <w:pPr>
        <w:tabs>
          <w:tab w:val="left" w:pos="5880"/>
        </w:tabs>
        <w:jc w:val="center"/>
        <w:rPr>
          <w:rFonts w:ascii="Verdana" w:hAnsi="Verdana"/>
          <w:b/>
        </w:rPr>
      </w:pPr>
      <w:r>
        <w:rPr>
          <w:rFonts w:ascii="Verdana" w:hAnsi="Verdana"/>
        </w:rPr>
        <w:br/>
      </w:r>
      <w:r w:rsidR="00FB02F1">
        <w:rPr>
          <w:rFonts w:ascii="Verdana" w:hAnsi="Verdana"/>
        </w:rPr>
        <w:t>One</w:t>
      </w:r>
      <w:r w:rsidR="00E42BD7">
        <w:rPr>
          <w:rFonts w:ascii="Verdana" w:hAnsi="Verdana"/>
        </w:rPr>
        <w:t xml:space="preserve"> of them </w:t>
      </w:r>
      <w:r>
        <w:rPr>
          <w:rFonts w:ascii="Verdana" w:hAnsi="Verdana"/>
        </w:rPr>
        <w:t xml:space="preserve">has the </w:t>
      </w:r>
      <w:proofErr w:type="gramStart"/>
      <w:r>
        <w:rPr>
          <w:rFonts w:ascii="Verdana" w:hAnsi="Verdana"/>
        </w:rPr>
        <w:t xml:space="preserve">equation </w:t>
      </w:r>
      <w:proofErr w:type="gramEnd"/>
      <m:oMath>
        <m:r>
          <w:rPr>
            <w:rFonts w:ascii="Cambria Math" w:hAnsi="Cambria Math"/>
            <w:sz w:val="26"/>
            <w:szCs w:val="26"/>
          </w:rPr>
          <m:t>y=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="00FB02F1">
        <w:rPr>
          <w:rFonts w:ascii="Verdana" w:hAnsi="Verdana"/>
        </w:rPr>
        <w:t xml:space="preserve">, and another is </w:t>
      </w:r>
      <m:oMath>
        <m:r>
          <w:rPr>
            <w:rFonts w:ascii="Cambria Math" w:hAnsi="Cambria Math"/>
            <w:sz w:val="26"/>
            <w:szCs w:val="26"/>
          </w:rPr>
          <m:t>y=-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x-4</m:t>
                </m:r>
              </m:e>
            </m:d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="00FB02F1">
        <w:rPr>
          <w:rFonts w:ascii="Verdana" w:hAnsi="Verdana"/>
          <w:sz w:val="26"/>
          <w:szCs w:val="26"/>
        </w:rPr>
        <w:t>.</w:t>
      </w:r>
      <w:r w:rsidR="00FB02F1">
        <w:rPr>
          <w:rFonts w:ascii="Verdana" w:hAnsi="Verdana"/>
          <w:sz w:val="26"/>
          <w:szCs w:val="26"/>
        </w:rPr>
        <w:br/>
      </w:r>
      <w:r w:rsidR="00FB02F1">
        <w:rPr>
          <w:rFonts w:ascii="Verdana" w:hAnsi="Verdana"/>
          <w:b/>
        </w:rPr>
        <w:t>Can you find the equations of the other parabolas?</w:t>
      </w:r>
    </w:p>
    <w:sectPr w:rsidR="00E42BD7" w:rsidRPr="00FB02F1" w:rsidSect="00E4232E">
      <w:headerReference w:type="even" r:id="rId9"/>
      <w:headerReference w:type="default" r:id="rId10"/>
      <w:footerReference w:type="even" r:id="rId11"/>
      <w:footerReference w:type="default" r:id="rId12"/>
      <w:pgSz w:w="16840" w:h="11904" w:orient="landscape" w:code="9"/>
      <w:pgMar w:top="1418" w:right="1560" w:bottom="1418" w:left="1134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BA6" w:rsidRDefault="00CA1BA6">
      <w:r>
        <w:separator/>
      </w:r>
    </w:p>
  </w:endnote>
  <w:endnote w:type="continuationSeparator" w:id="0">
    <w:p w:rsidR="00CA1BA6" w:rsidRDefault="00CA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6" w:rsidRPr="00681649" w:rsidRDefault="00E4232E" w:rsidP="00E716D3">
    <w:pPr>
      <w:pStyle w:val="HeaderFooter"/>
      <w:rPr>
        <w:rFonts w:ascii="Times New Roman" w:eastAsia="Times New Roman" w:hAnsi="Times New Roman"/>
        <w:color w:val="auto"/>
        <w:lang w:val="en-GB" w:eastAsia="en-GB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BDD" w:rsidRPr="009B35C6" w:rsidRDefault="00222AAD" w:rsidP="00E716D3">
    <w:pPr>
      <w:pStyle w:val="Header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nrich.maths.org</w:t>
    </w:r>
    <w:r w:rsidR="008E1132">
      <w:rPr>
        <w:rFonts w:ascii="Arial" w:hAnsi="Arial" w:cs="Arial"/>
        <w:i/>
        <w:sz w:val="18"/>
        <w:szCs w:val="18"/>
      </w:rPr>
      <w:t>/</w:t>
    </w:r>
    <w:r w:rsidR="00CC2EB5">
      <w:rPr>
        <w:rFonts w:ascii="Arial" w:hAnsi="Arial" w:cs="Arial"/>
        <w:i/>
        <w:sz w:val="18"/>
        <w:szCs w:val="18"/>
      </w:rPr>
      <w:t>773</w:t>
    </w:r>
  </w:p>
  <w:p w:rsidR="00D24BDD" w:rsidRPr="009B35C6" w:rsidRDefault="00D24BDD" w:rsidP="00E716D3">
    <w:pPr>
      <w:pStyle w:val="HeaderFooter"/>
      <w:rPr>
        <w:rFonts w:ascii="Arial" w:hAnsi="Arial" w:cs="Arial"/>
        <w:i/>
        <w:sz w:val="18"/>
        <w:szCs w:val="18"/>
      </w:rPr>
    </w:pPr>
    <w:r w:rsidRPr="009B35C6">
      <w:rPr>
        <w:rFonts w:ascii="Arial" w:hAnsi="Arial" w:cs="Arial"/>
        <w:i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BA6" w:rsidRDefault="00CA1BA6">
      <w:r>
        <w:separator/>
      </w:r>
    </w:p>
  </w:footnote>
  <w:footnote w:type="continuationSeparator" w:id="0">
    <w:p w:rsidR="00CA1BA6" w:rsidRDefault="00CA1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49" w:rsidRDefault="004824DF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5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6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7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649" w:rsidRDefault="00681649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6192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ABBEd+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jnXMEA&#10;AADaAAAADwAAAGRycy9kb3ducmV2LnhtbESPQYvCMBSE7wv+h/AEb2uqB5VqFNEKgnhYLZ6fzbMt&#10;Ni+lidr+eyMIexxm5htmsWpNJZ7UuNKygtEwAkGcWV1yriA9735nIJxH1lhZJgUdOVgtez8LjLV9&#10;8R89Tz4XAcIuRgWF93UspcsKMuiGtiYO3s02Bn2QTS51g68AN5UcR9FEGiw5LBRY06ag7H56GAWP&#10;/NKlx2Rrx3aTHKrkmk2620ypQb9dz0F4av1/+NveawVT+FwJN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451zBAAAA2gAAAA8AAAAAAAAAAAAAAAAAmAIAAGRycy9kb3du&#10;cmV2LnhtbFBLBQYAAAAABAAEAPUAAACGAwAAAAA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aVXbAAAAA2gAAAA8AAABkcnMvZG93bnJldi54bWxET0tqwzAQ3QdyBzGBbEIj15RgXCshCZRm&#10;09K4OcBgjT+NNTKSaru3rxaFLh/vXxxm04uRnO8sK3jcJiCIK6s7bhTcPl8eMhA+IGvsLZOCH/Jw&#10;2C8XBebaTnylsQyNiCHsc1TQhjDkUvqqJYN+awfiyNXWGQwRukZqh1MMN71Mk2QnDXYcG1oc6NxS&#10;dS+/jQL/xtJNX+nr0+YjC7tTTcON35Var+bjM4hAc/gX/7kvWkHcGq/EGyD3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tpVdsAAAADaAAAADwAAAAAAAAAAAAAAAACfAgAA&#10;ZHJzL2Rvd25yZXYueG1sUEsFBgAAAAAEAAQA9wAAAIwD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H5cEA&#10;AADaAAAADwAAAGRycy9kb3ducmV2LnhtbESP3WoCMRSE7wXfIRyhd5qtSNWtUURpEbzwrw9w2Jwm&#10;wc3Jsom6fXtTKPRymJlvmMWq87W4UxtdYAWvowIEcRW0Y6Pg6/IxnIGICVljHZgU/FCE1bLfW2Cp&#10;w4NPdD8nIzKEY4kKbEpNKWWsLHmMo9AQZ+87tB5Tlq2RusVHhvtajoviTXp0nBcsNrSxVF3PN6/A&#10;Hc31Ngn7LVp2Zj+fHNznVCr1MujW7yASdek//NfeaQVz+L2Sb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7x+XBAAAA2gAAAA8AAAAAAAAAAAAAAAAAmAIAAGRycy9kb3du&#10;cmV2LnhtbFBLBQYAAAAABAAEAPUAAACGAwAAAAA=&#10;" filled="f" stroked="f" strokeweight="1pt">
                <v:path arrowok="t"/>
                <v:textbox inset="0,0,0,0">
                  <w:txbxContent>
                    <w:p w:rsidR="00681649" w:rsidRDefault="00681649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6" w:rsidRDefault="004824DF" w:rsidP="00E716D3">
    <w:pPr>
      <w:pStyle w:val="HeaderFooter"/>
      <w:rPr>
        <w:lang w:val="en-GB" w:eastAsia="en-GB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-553720</wp:posOffset>
              </wp:positionH>
              <wp:positionV relativeFrom="paragraph">
                <wp:posOffset>21882</wp:posOffset>
              </wp:positionV>
              <wp:extent cx="10282555" cy="800100"/>
              <wp:effectExtent l="0" t="0" r="23495" b="0"/>
              <wp:wrapNone/>
              <wp:docPr id="1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82555" cy="800100"/>
                        <a:chOff x="262" y="305"/>
                        <a:chExt cx="16193" cy="1260"/>
                      </a:xfrm>
                    </wpg:grpSpPr>
                    <wps:wsp>
                      <wps:cNvPr id="2" name="Rectangle 23"/>
                      <wps:cNvSpPr>
                        <a:spLocks/>
                      </wps:cNvSpPr>
                      <wps:spPr bwMode="auto">
                        <a:xfrm>
                          <a:off x="716" y="379"/>
                          <a:ext cx="15739" cy="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3D" w:rsidRDefault="00A61B3D" w:rsidP="00A61B3D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3" name="Rectangle 25"/>
                      <wps:cNvSpPr>
                        <a:spLocks/>
                      </wps:cNvSpPr>
                      <wps:spPr bwMode="auto">
                        <a:xfrm>
                          <a:off x="3269" y="479"/>
                          <a:ext cx="12951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B3D" w:rsidRPr="0096163F" w:rsidRDefault="00CC2EB5" w:rsidP="009B35C6">
                            <w:pPr>
                              <w:pStyle w:val="Title"/>
                            </w:pPr>
                            <w:r>
                              <w:t>Parabolic Patterns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4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" y="305"/>
                          <a:ext cx="2017" cy="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8" o:spid="_x0000_s1031" style="position:absolute;left:0;text-align:left;margin-left:-43.6pt;margin-top:1.7pt;width:809.65pt;height:63pt;z-index:251662336" coordorigin="262,305" coordsize="16193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">
              <v:rect id="Rectangle 23" o:spid="_x0000_s1032" style="position:absolute;left:716;top:379;width:15739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9ExMMA&#10;AADaAAAADwAAAGRycy9kb3ducmV2LnhtbESPQWvCQBSE7wX/w/KE3pqNOUiIWaXYCIXSgzF4fs0+&#10;k9Ds25BdNfn33YLgcZiZb5h8N5le3Gh0nWUFqygGQVxb3XGjoDod3lIQziNr7C2Tgpkc7LaLlxwz&#10;be98pFvpGxEg7DJU0Ho/ZFK6uiWDLrIDcfAudjTogxwbqUe8B7jpZRLHa2mw47DQ4kD7lurf8moU&#10;XJvzXH0XHzax++KrL37q9XxJlXpdTu8bEJ4m/ww/2p9aQQL/V8IN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9ExMMAAADaAAAADwAAAAAAAAAAAAAAAACYAgAAZHJzL2Rv&#10;d25yZXYueG1sUEsFBgAAAAAEAAQA9QAAAIgDAAAAAA==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:rsidR="00A61B3D" w:rsidRDefault="00A61B3D" w:rsidP="00A61B3D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</w:p>
                  </w:txbxContent>
                </v:textbox>
              </v:rect>
              <v:rect id="Rectangle 25" o:spid="_x0000_s1033" style="position:absolute;left:3269;top:479;width:12951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wD8IA&#10;AADaAAAADwAAAGRycy9kb3ducmV2LnhtbESP3WoCMRSE74W+QziCd92sVfqzNUqpKAUvtLYPcNic&#10;JsHNybKJur59IwheDjPzDTNb9L4RJ+qiC6xgXJQgiOugHRsFvz+rx1cQMSFrbAKTggtFWMwfBjOs&#10;dDjzN532yYgM4VihAptSW0kZa0seYxFa4uz9hc5jyrIzUnd4znDfyKeyfJYeHecFiy19WqoP+6NX&#10;4HbmcJyGzRItO7N5m27d+kUqNRr2H+8gEvXpHr61v7SCCVyv5Bs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/AP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A61B3D" w:rsidRPr="0096163F" w:rsidRDefault="00CC2EB5" w:rsidP="009B35C6">
                      <w:pPr>
                        <w:pStyle w:val="Title"/>
                      </w:pPr>
                      <w:r>
                        <w:t>Parabolic Patterns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4" type="#_x0000_t75" style="position:absolute;left:262;top:305;width:2017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XX3PBAAAA2gAAAA8AAABkcnMvZG93bnJldi54bWxEj92KwjAUhO8F3yEcwRvRVBEpXaOsgujN&#10;in8PcGiObXebk5JE2337zYLg5TAz3zDLdWdq8STnK8sKppMEBHFudcWFgtt1N05B+ICssbZMCn7J&#10;w3rV7y0x07blMz0voRARwj5DBWUITSalz0sy6Ce2IY7e3TqDIUpXSO2wjXBTy1mSLKTBiuNCiQ1t&#10;S8p/Lg+jwH+xdO33bD8fndKw2NypufFRqeGg+/wAEagL7/CrfdAK5vB/Jd4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XX3PBAAAA2gAAAA8AAAAAAAAAAAAAAAAAnwIA&#10;AGRycy9kb3ducmV2LnhtbFBLBQYAAAAABAAEAPcAAACNAwAAAAA=&#10;" filled="t" strokeweight="1pt">
                <v:stroke joinstyle="round"/>
                <v:imagedata r:id="rId2"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D07BB"/>
    <w:rsid w:val="000D5674"/>
    <w:rsid w:val="001031EA"/>
    <w:rsid w:val="00170674"/>
    <w:rsid w:val="001B4410"/>
    <w:rsid w:val="001D1D2A"/>
    <w:rsid w:val="001D6B45"/>
    <w:rsid w:val="00222AAD"/>
    <w:rsid w:val="002A5A15"/>
    <w:rsid w:val="002D6D7E"/>
    <w:rsid w:val="002E6CA6"/>
    <w:rsid w:val="003D17CF"/>
    <w:rsid w:val="004824DF"/>
    <w:rsid w:val="004E1104"/>
    <w:rsid w:val="00515341"/>
    <w:rsid w:val="00553C34"/>
    <w:rsid w:val="005717B7"/>
    <w:rsid w:val="006527DC"/>
    <w:rsid w:val="00681649"/>
    <w:rsid w:val="006C67D6"/>
    <w:rsid w:val="007064E6"/>
    <w:rsid w:val="007575DB"/>
    <w:rsid w:val="00774FB4"/>
    <w:rsid w:val="007D292F"/>
    <w:rsid w:val="008D7024"/>
    <w:rsid w:val="008E1132"/>
    <w:rsid w:val="008F1F82"/>
    <w:rsid w:val="00906736"/>
    <w:rsid w:val="00940B8A"/>
    <w:rsid w:val="009539ED"/>
    <w:rsid w:val="0096163F"/>
    <w:rsid w:val="00986CF8"/>
    <w:rsid w:val="009B35C6"/>
    <w:rsid w:val="009D39B2"/>
    <w:rsid w:val="00A5077A"/>
    <w:rsid w:val="00A539FE"/>
    <w:rsid w:val="00A61B3D"/>
    <w:rsid w:val="00A73E9A"/>
    <w:rsid w:val="00AA4A32"/>
    <w:rsid w:val="00C30529"/>
    <w:rsid w:val="00C37F4C"/>
    <w:rsid w:val="00C9446F"/>
    <w:rsid w:val="00CA1BA6"/>
    <w:rsid w:val="00CC2EB5"/>
    <w:rsid w:val="00CF0963"/>
    <w:rsid w:val="00D24BDD"/>
    <w:rsid w:val="00D26D85"/>
    <w:rsid w:val="00DE01AF"/>
    <w:rsid w:val="00DE4EDE"/>
    <w:rsid w:val="00E3331D"/>
    <w:rsid w:val="00E373A2"/>
    <w:rsid w:val="00E4232E"/>
    <w:rsid w:val="00E42BD7"/>
    <w:rsid w:val="00E716D3"/>
    <w:rsid w:val="00E75017"/>
    <w:rsid w:val="00E85991"/>
    <w:rsid w:val="00FB02F1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ED2D1C89-5BA6-4A6D-8052-5FA85D01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locked/>
    <w:rsid w:val="00E42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42BD7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FB02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1D38D7-6135-4E0F-B928-B5AB0DB4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B6B32306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189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D.B. Littlewood</cp:lastModifiedBy>
  <cp:revision>2</cp:revision>
  <cp:lastPrinted>2016-07-14T13:42:00Z</cp:lastPrinted>
  <dcterms:created xsi:type="dcterms:W3CDTF">2016-07-14T13:43:00Z</dcterms:created>
  <dcterms:modified xsi:type="dcterms:W3CDTF">2016-07-14T13:43:00Z</dcterms:modified>
</cp:coreProperties>
</file>