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AAB" w:rsidRPr="006451F9" w:rsidRDefault="006451F9">
      <w:pPr>
        <w:rPr>
          <w:u w:val="single"/>
        </w:rPr>
      </w:pPr>
      <w:r w:rsidRPr="006451F9">
        <w:rPr>
          <w:u w:val="single"/>
        </w:rPr>
        <w:t>Domino Square</w:t>
      </w:r>
    </w:p>
    <w:p w:rsidR="00A1025C" w:rsidRDefault="006451F9">
      <w:r>
        <w:t xml:space="preserve">We </w:t>
      </w:r>
      <w:proofErr w:type="gramStart"/>
      <w:r>
        <w:t>thought  i</w:t>
      </w:r>
      <w:r w:rsidR="00887AAB">
        <w:t>f</w:t>
      </w:r>
      <w:proofErr w:type="gramEnd"/>
      <w:r w:rsidR="00887AAB">
        <w:t xml:space="preserve"> we</w:t>
      </w:r>
      <w:r>
        <w:t xml:space="preserve"> made the corners 1</w:t>
      </w:r>
      <w:r w:rsidR="00887AAB">
        <w:t xml:space="preserve"> each they would equal 2, so the middle 2 dominoes would have to equal 6 altogether. </w:t>
      </w:r>
    </w:p>
    <w:p w:rsidR="00887AAB" w:rsidRDefault="00887AAB">
      <w:r>
        <w:t xml:space="preserve">We tried this but the 3-3 domino meant this would only work with the 0-0 which we needed elsewhere. </w:t>
      </w:r>
    </w:p>
    <w:p w:rsidR="00887AAB" w:rsidRDefault="006451F9">
      <w:r>
        <w:t>We then tried this (see below) but although 3 sides equalled 8 u</w:t>
      </w:r>
      <w:r w:rsidR="00887AAB">
        <w:t>nfortunately one side added up to 9 see Photo 1</w:t>
      </w:r>
      <w:bookmarkStart w:id="0" w:name="_GoBack"/>
      <w:bookmarkEnd w:id="0"/>
    </w:p>
    <w:p w:rsidR="006451F9" w:rsidRDefault="006451F9">
      <w:r>
        <w:rPr>
          <w:noProof/>
          <w:lang w:eastAsia="en-GB"/>
        </w:rPr>
        <w:drawing>
          <wp:inline distT="0" distB="0" distL="0" distR="0">
            <wp:extent cx="3248025" cy="2438400"/>
            <wp:effectExtent l="0" t="0" r="9525" b="0"/>
            <wp:docPr id="1" name="Picture 1" descr="C:\Users\kivory.FMB\AppData\Local\Microsoft\Windows\Temporary Internet Files\Content.Word\IMG_8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vory.FMB\AppData\Local\Microsoft\Windows\Temporary Internet Files\Content.Word\IMG_806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1F9" w:rsidRDefault="006451F9"/>
    <w:p w:rsidR="006451F9" w:rsidRDefault="006451F9">
      <w:r>
        <w:t>We swapped some of the tiles using trial and error and successfully completed the task, see photo 2</w:t>
      </w:r>
    </w:p>
    <w:p w:rsidR="006451F9" w:rsidRDefault="006451F9">
      <w:r>
        <w:rPr>
          <w:noProof/>
          <w:lang w:eastAsia="en-GB"/>
        </w:rPr>
        <w:drawing>
          <wp:inline distT="0" distB="0" distL="0" distR="0">
            <wp:extent cx="3248025" cy="2438400"/>
            <wp:effectExtent l="0" t="0" r="9525" b="0"/>
            <wp:docPr id="2" name="Picture 2" descr="C:\Users\kivory.FMB\AppData\Local\Microsoft\Windows\Temporary Internet Files\Content.Word\IMG_8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ivory.FMB\AppData\Local\Microsoft\Windows\Temporary Internet Files\Content.Word\IMG_80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1F9" w:rsidRDefault="006451F9"/>
    <w:p w:rsidR="006451F9" w:rsidRDefault="006451F9" w:rsidP="006451F9">
      <w:r>
        <w:t xml:space="preserve">Audrey, </w:t>
      </w:r>
      <w:proofErr w:type="spellStart"/>
      <w:r>
        <w:t>Esha</w:t>
      </w:r>
      <w:proofErr w:type="spellEnd"/>
      <w:r>
        <w:t xml:space="preserve"> and Lauren</w:t>
      </w:r>
    </w:p>
    <w:p w:rsidR="006451F9" w:rsidRDefault="006451F9" w:rsidP="006451F9">
      <w:r>
        <w:t>Year 4 North London Collegiate School</w:t>
      </w:r>
    </w:p>
    <w:p w:rsidR="006451F9" w:rsidRDefault="006451F9"/>
    <w:sectPr w:rsidR="00645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AB"/>
    <w:rsid w:val="006451F9"/>
    <w:rsid w:val="00887AAB"/>
    <w:rsid w:val="00A1025C"/>
    <w:rsid w:val="00DC32A3"/>
    <w:rsid w:val="00E3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1AA49-0A86-4E68-B5E9-4F5E74B8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21625A6D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KIvory</dc:creator>
  <cp:keywords/>
  <dc:description/>
  <cp:lastModifiedBy>KIvory</cp:lastModifiedBy>
  <cp:revision>2</cp:revision>
  <dcterms:created xsi:type="dcterms:W3CDTF">2018-02-27T15:48:00Z</dcterms:created>
  <dcterms:modified xsi:type="dcterms:W3CDTF">2018-02-27T15:56:00Z</dcterms:modified>
</cp:coreProperties>
</file>