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EF" w:rsidRDefault="002E045E">
      <w:r>
        <w:t xml:space="preserve">5.13&gt;5.12  </w:t>
      </w:r>
      <w:r>
        <w:sym w:font="Wingdings" w:char="F0DF"/>
      </w:r>
      <w:r>
        <w:t xml:space="preserve"> </w:t>
      </w:r>
      <w:proofErr w:type="gramStart"/>
      <w:r>
        <w:t>My</w:t>
      </w:r>
      <w:proofErr w:type="gramEnd"/>
      <w:r>
        <w:t xml:space="preserve"> first sentence.</w:t>
      </w:r>
    </w:p>
    <w:p w:rsidR="002E045E" w:rsidRDefault="002E045E"/>
    <w:p w:rsidR="002E045E" w:rsidRDefault="002E045E">
      <w:r>
        <w:t xml:space="preserve">5.12&lt;5.13  </w:t>
      </w:r>
      <w:r>
        <w:sym w:font="Wingdings" w:char="F0DF"/>
      </w:r>
      <w:r>
        <w:t xml:space="preserve"> I swapped the decimal sentence digits around.</w:t>
      </w:r>
    </w:p>
    <w:p w:rsidR="002E045E" w:rsidRDefault="002E045E"/>
    <w:p w:rsidR="002E045E" w:rsidRDefault="002E045E">
      <w:r>
        <w:t>5.31&gt;5.12                            5.13&gt;5.12</w:t>
      </w:r>
    </w:p>
    <w:p w:rsidR="002E045E" w:rsidRDefault="002E045E">
      <w:r>
        <w:t xml:space="preserve">                                                  To </w:t>
      </w:r>
    </w:p>
    <w:p w:rsidR="002E045E" w:rsidRDefault="002E045E">
      <w:r>
        <w:t>5.31&gt;5.21                            5.12&lt;513</w:t>
      </w:r>
    </w:p>
    <w:p w:rsidR="002E045E" w:rsidRDefault="002E045E"/>
    <w:p w:rsidR="002E045E" w:rsidRDefault="002E045E">
      <w:r>
        <w:t xml:space="preserve">5.12&lt;5.31                  </w:t>
      </w:r>
      <w:proofErr w:type="gramStart"/>
      <w:r>
        <w:t>Same</w:t>
      </w:r>
      <w:proofErr w:type="gramEnd"/>
      <w:r>
        <w:t xml:space="preserve"> with all of the other sentences.</w:t>
      </w:r>
    </w:p>
    <w:p w:rsidR="002E045E" w:rsidRDefault="002E045E">
      <w:r>
        <w:t xml:space="preserve">                                             </w:t>
      </w:r>
      <w:proofErr w:type="gramStart"/>
      <w:r>
        <w:t>(Can swap digits too.)</w:t>
      </w:r>
      <w:proofErr w:type="gramEnd"/>
    </w:p>
    <w:p w:rsidR="00173CA6" w:rsidRDefault="00173CA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EBBFD" wp14:editId="0F4EAAA9">
                <wp:simplePos x="0" y="0"/>
                <wp:positionH relativeFrom="column">
                  <wp:posOffset>2028825</wp:posOffset>
                </wp:positionH>
                <wp:positionV relativeFrom="paragraph">
                  <wp:posOffset>123190</wp:posOffset>
                </wp:positionV>
                <wp:extent cx="628015" cy="1403985"/>
                <wp:effectExtent l="0" t="0" r="1968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A6" w:rsidRDefault="00173CA6">
                            <w:r>
                              <w:t>5.</w:t>
                            </w:r>
                            <w:r w:rsidRPr="00173CA6">
                              <w:rPr>
                                <w:color w:val="C00000"/>
                              </w:rPr>
                              <w:t>1</w:t>
                            </w:r>
                            <w:r w:rsidRPr="00173CA6">
                              <w:rPr>
                                <w:color w:val="0070C0"/>
                              </w:rPr>
                              <w:t>3</w:t>
                            </w:r>
                          </w:p>
                          <w:p w:rsidR="00173CA6" w:rsidRDefault="00173CA6">
                            <w:r>
                              <w:t xml:space="preserve"> To</w:t>
                            </w:r>
                          </w:p>
                          <w:p w:rsidR="00173CA6" w:rsidRDefault="00173CA6">
                            <w:r>
                              <w:t>5.</w:t>
                            </w:r>
                            <w:r w:rsidRPr="00173CA6">
                              <w:rPr>
                                <w:color w:val="0070C0"/>
                              </w:rPr>
                              <w:t>3</w:t>
                            </w:r>
                            <w:r w:rsidRPr="00173CA6">
                              <w:rPr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5pt;margin-top:9.7pt;width:49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">
                <v:textbox style="mso-fit-shape-to-text:t">
                  <w:txbxContent>
                    <w:p w:rsidR="00173CA6" w:rsidRDefault="00173CA6">
                      <w:r>
                        <w:t>5.</w:t>
                      </w:r>
                      <w:r w:rsidRPr="00173CA6">
                        <w:rPr>
                          <w:color w:val="C00000"/>
                        </w:rPr>
                        <w:t>1</w:t>
                      </w:r>
                      <w:r w:rsidRPr="00173CA6">
                        <w:rPr>
                          <w:color w:val="0070C0"/>
                        </w:rPr>
                        <w:t>3</w:t>
                      </w:r>
                    </w:p>
                    <w:p w:rsidR="00173CA6" w:rsidRDefault="00173CA6">
                      <w:r>
                        <w:t xml:space="preserve"> To</w:t>
                      </w:r>
                    </w:p>
                    <w:p w:rsidR="00173CA6" w:rsidRDefault="00173CA6">
                      <w:r>
                        <w:t>5.</w:t>
                      </w:r>
                      <w:r w:rsidRPr="00173CA6">
                        <w:rPr>
                          <w:color w:val="0070C0"/>
                        </w:rPr>
                        <w:t>3</w:t>
                      </w:r>
                      <w:r w:rsidRPr="00173CA6">
                        <w:rPr>
                          <w:color w:val="C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E045E">
        <w:t>5.21&lt;5.31</w:t>
      </w:r>
    </w:p>
    <w:p w:rsidR="00173CA6" w:rsidRDefault="00173CA6"/>
    <w:p w:rsidR="00173CA6" w:rsidRDefault="00173CA6">
      <w:r>
        <w:t>5.21&gt;5.13</w:t>
      </w:r>
      <w:bookmarkStart w:id="0" w:name="_GoBack"/>
      <w:bookmarkEnd w:id="0"/>
    </w:p>
    <w:p w:rsidR="00173CA6" w:rsidRDefault="00173CA6"/>
    <w:p w:rsidR="00173CA6" w:rsidRDefault="00173CA6">
      <w:r>
        <w:t>5.32&gt;5.11</w:t>
      </w:r>
    </w:p>
    <w:p w:rsidR="00173CA6" w:rsidRDefault="00173CA6"/>
    <w:p w:rsidR="00173CA6" w:rsidRDefault="00173CA6">
      <w:r>
        <w:t>5.23&gt;5.11</w:t>
      </w:r>
    </w:p>
    <w:p w:rsidR="00173CA6" w:rsidRDefault="00173CA6"/>
    <w:p w:rsidR="00173CA6" w:rsidRDefault="00173CA6">
      <w:r>
        <w:t>5.11&lt;5.23</w:t>
      </w:r>
    </w:p>
    <w:p w:rsidR="00173CA6" w:rsidRDefault="00173CA6"/>
    <w:p w:rsidR="00173CA6" w:rsidRDefault="00173CA6">
      <w:r>
        <w:t>5.11&lt;5.32</w:t>
      </w:r>
    </w:p>
    <w:p w:rsidR="002E045E" w:rsidRDefault="002E045E">
      <w:r>
        <w:t xml:space="preserve">                                         </w:t>
      </w:r>
    </w:p>
    <w:p w:rsidR="002E045E" w:rsidRDefault="002E045E">
      <w:r>
        <w:t xml:space="preserve">                    </w:t>
      </w:r>
      <w:r w:rsidR="00173CA6">
        <w:t xml:space="preserve">                      </w:t>
      </w:r>
    </w:p>
    <w:p w:rsidR="002E045E" w:rsidRDefault="002E045E">
      <w:r>
        <w:t xml:space="preserve">                                                   </w:t>
      </w:r>
    </w:p>
    <w:p w:rsidR="002E045E" w:rsidRDefault="002E045E">
      <w:r>
        <w:t xml:space="preserve">                    </w:t>
      </w:r>
      <w:r w:rsidR="00173CA6">
        <w:t xml:space="preserve">                      </w:t>
      </w:r>
    </w:p>
    <w:sectPr w:rsidR="002E04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5E"/>
    <w:rsid w:val="00173CA6"/>
    <w:rsid w:val="002B48D9"/>
    <w:rsid w:val="002E045E"/>
    <w:rsid w:val="00986EEF"/>
    <w:rsid w:val="00EC3DF9"/>
    <w:rsid w:val="00ED5ACF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C44590E2</Template>
  <TotalTime>33</TotalTime>
  <Pages>1</Pages>
  <Words>37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10LucasH</dc:creator>
  <cp:lastModifiedBy>10LucasH</cp:lastModifiedBy>
  <cp:revision>2</cp:revision>
  <dcterms:created xsi:type="dcterms:W3CDTF">2016-05-18T08:46:00Z</dcterms:created>
  <dcterms:modified xsi:type="dcterms:W3CDTF">2016-05-18T09:19:00Z</dcterms:modified>
</cp:coreProperties>
</file>