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51" w:rsidRDefault="001F5BBB" w:rsidP="001F5BBB">
      <w:pPr>
        <w:pStyle w:val="ListParagraph"/>
        <w:numPr>
          <w:ilvl w:val="0"/>
          <w:numId w:val="1"/>
        </w:numPr>
      </w:pPr>
      <w:r>
        <w:t>5+5+5=15</w:t>
      </w:r>
      <w:r>
        <w:tab/>
        <w:t>2.  99+1=100</w:t>
      </w:r>
      <w:r>
        <w:tab/>
      </w:r>
      <w:r>
        <w:tab/>
        <w:t>3.  91+9=100</w:t>
      </w:r>
      <w:r>
        <w:tab/>
      </w:r>
      <w:r>
        <w:tab/>
        <w:t>4.  92+9=101</w:t>
      </w:r>
    </w:p>
    <w:p w:rsidR="001F5BBB" w:rsidRDefault="001F5BBB" w:rsidP="001F5BBB">
      <w:pPr>
        <w:ind w:left="360"/>
      </w:pPr>
      <w:r>
        <w:t>5.  91+10 =101</w:t>
      </w:r>
      <w:r>
        <w:tab/>
        <w:t xml:space="preserve">6. </w:t>
      </w:r>
      <w:proofErr w:type="gramStart"/>
      <w:r>
        <w:t>26+36=62</w:t>
      </w:r>
      <w:r>
        <w:tab/>
      </w:r>
      <w:r>
        <w:tab/>
        <w:t>7.</w:t>
      </w:r>
      <w:proofErr w:type="gramEnd"/>
      <w:r>
        <w:t xml:space="preserve"> </w:t>
      </w:r>
      <w:proofErr w:type="gramStart"/>
      <w:r>
        <w:t>21+91 =112</w:t>
      </w:r>
      <w:r>
        <w:tab/>
      </w:r>
      <w:r>
        <w:tab/>
        <w:t>8.</w:t>
      </w:r>
      <w:proofErr w:type="gramEnd"/>
      <w:r>
        <w:t xml:space="preserve"> 23+23+23+23=92</w:t>
      </w:r>
    </w:p>
    <w:p w:rsidR="001F5BBB" w:rsidRDefault="001F5BBB" w:rsidP="001F5BBB">
      <w:pPr>
        <w:ind w:left="360"/>
      </w:pPr>
      <w:r>
        <w:t>9.</w:t>
      </w:r>
      <w:r w:rsidR="00F52349">
        <w:t xml:space="preserve"> 99+22=121</w:t>
      </w:r>
      <w:r w:rsidR="00F52349">
        <w:tab/>
        <w:t xml:space="preserve">10. </w:t>
      </w:r>
      <w:proofErr w:type="gramStart"/>
      <w:r w:rsidR="00F52349">
        <w:t>50+50=100</w:t>
      </w:r>
      <w:r w:rsidR="00F52349">
        <w:tab/>
      </w:r>
      <w:r w:rsidR="00F52349">
        <w:tab/>
        <w:t>11.</w:t>
      </w:r>
      <w:proofErr w:type="gramEnd"/>
      <w:r w:rsidR="00F52349">
        <w:t xml:space="preserve"> </w:t>
      </w:r>
      <w:proofErr w:type="gramStart"/>
      <w:r w:rsidR="00F52349">
        <w:t>21+21=42</w:t>
      </w:r>
      <w:r w:rsidR="00F52349">
        <w:tab/>
      </w:r>
      <w:r w:rsidR="00F52349">
        <w:tab/>
        <w:t>12.</w:t>
      </w:r>
      <w:proofErr w:type="gramEnd"/>
      <w:r w:rsidR="00F52349">
        <w:t xml:space="preserve">  12+12=24</w:t>
      </w:r>
    </w:p>
    <w:p w:rsidR="00F52349" w:rsidRDefault="00F52349" w:rsidP="001F5BBB">
      <w:pPr>
        <w:ind w:left="360"/>
      </w:pPr>
      <w:r>
        <w:t>13.</w:t>
      </w:r>
      <w:r w:rsidR="00124946">
        <w:t xml:space="preserve"> 555+99+5=659</w:t>
      </w:r>
      <w:r w:rsidR="00124946">
        <w:tab/>
        <w:t>14.</w:t>
      </w:r>
      <w:r w:rsidR="00D645EE">
        <w:t xml:space="preserve"> </w:t>
      </w:r>
      <w:proofErr w:type="gramStart"/>
      <w:r w:rsidR="00D645EE">
        <w:t>459+495=954</w:t>
      </w:r>
      <w:r w:rsidR="00D645EE">
        <w:tab/>
        <w:t>15.</w:t>
      </w:r>
      <w:r w:rsidR="00C523DD">
        <w:t>721+721=1442</w:t>
      </w:r>
      <w:r w:rsidR="00C523DD">
        <w:tab/>
        <w:t>16.</w:t>
      </w:r>
      <w:proofErr w:type="gramEnd"/>
      <w:r w:rsidR="00CA63F6">
        <w:t xml:space="preserve"> 921+121=1042</w:t>
      </w:r>
    </w:p>
    <w:p w:rsidR="00CA63F6" w:rsidRDefault="00CA63F6" w:rsidP="001F5BBB">
      <w:pPr>
        <w:ind w:left="360"/>
      </w:pPr>
      <w:r>
        <w:t xml:space="preserve">17. 185+185+185=555   18. </w:t>
      </w:r>
      <w:proofErr w:type="gramStart"/>
      <w:r>
        <w:t>148+148+148=444</w:t>
      </w:r>
      <w:r>
        <w:tab/>
        <w:t>19.</w:t>
      </w:r>
      <w:proofErr w:type="gramEnd"/>
      <w:r>
        <w:t xml:space="preserve"> 19+ 98+81=198</w:t>
      </w:r>
    </w:p>
    <w:p w:rsidR="00CA63F6" w:rsidRDefault="00CA63F6" w:rsidP="001F5BBB">
      <w:pPr>
        <w:ind w:left="360"/>
      </w:pPr>
      <w:r>
        <w:t>20. 4+ 77+666=747</w:t>
      </w:r>
      <w:r>
        <w:tab/>
      </w:r>
      <w:r>
        <w:tab/>
        <w:t>21. 2+99+888=989</w:t>
      </w:r>
      <w:r>
        <w:tab/>
        <w:t>22.499+499+499+499=1996</w:t>
      </w:r>
    </w:p>
    <w:p w:rsidR="00CA63F6" w:rsidRDefault="00CA63F6" w:rsidP="001F5BBB">
      <w:pPr>
        <w:ind w:left="360"/>
      </w:pPr>
      <w:r>
        <w:t>23.575+575+575+575=2875</w:t>
      </w:r>
      <w:bookmarkStart w:id="0" w:name="_GoBack"/>
      <w:bookmarkEnd w:id="0"/>
    </w:p>
    <w:sectPr w:rsidR="00CA6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2EBE"/>
    <w:multiLevelType w:val="hybridMultilevel"/>
    <w:tmpl w:val="1A88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BB"/>
    <w:rsid w:val="00124946"/>
    <w:rsid w:val="001F5BBB"/>
    <w:rsid w:val="009F3151"/>
    <w:rsid w:val="00C523DD"/>
    <w:rsid w:val="00CA63F6"/>
    <w:rsid w:val="00D645EE"/>
    <w:rsid w:val="00F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AB7495F</Template>
  <TotalTime>55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Aldhelm's Academy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Any Authorised User</cp:lastModifiedBy>
  <cp:revision>4</cp:revision>
  <dcterms:created xsi:type="dcterms:W3CDTF">2014-10-09T11:14:00Z</dcterms:created>
  <dcterms:modified xsi:type="dcterms:W3CDTF">2014-10-13T13:10:00Z</dcterms:modified>
</cp:coreProperties>
</file>