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8D" w:rsidRDefault="00CA633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36" w:rsidRDefault="00CA6336"/>
    <w:p w:rsidR="00CA6336" w:rsidRDefault="00CA6336">
      <w:r>
        <w:t>By this way we can make 7 squares.</w:t>
      </w:r>
    </w:p>
    <w:sectPr w:rsidR="00CA6336" w:rsidSect="00AC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savePreviewPicture/>
  <w:compat/>
  <w:rsids>
    <w:rsidRoot w:val="00CA6336"/>
    <w:rsid w:val="00630E1C"/>
    <w:rsid w:val="00AC728D"/>
    <w:rsid w:val="00B14950"/>
    <w:rsid w:val="00CA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\Desktop\Microsoft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 word</Template>
  <TotalTime>3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2018-10-25T12:20:00Z</dcterms:created>
  <dcterms:modified xsi:type="dcterms:W3CDTF">2018-10-25T12:23:00Z</dcterms:modified>
</cp:coreProperties>
</file>