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A4" w:rsidRDefault="007A250B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1" name="Picture 1" descr="C:\Users\2922mqureshi\AppData\Local\Microsoft\Windows\Temporary Internet Files\Content.Word\IMG_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22mqureshi\AppData\Local\Microsoft\Windows\Temporary Internet Files\Content.Word\IMG_0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5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0B"/>
    <w:rsid w:val="002458A4"/>
    <w:rsid w:val="007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6DD55948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2922MQureshi</dc:creator>
  <cp:lastModifiedBy>2922MQureshi</cp:lastModifiedBy>
  <cp:revision>1</cp:revision>
  <dcterms:created xsi:type="dcterms:W3CDTF">2013-10-25T15:33:00Z</dcterms:created>
  <dcterms:modified xsi:type="dcterms:W3CDTF">2013-10-25T15:34:00Z</dcterms:modified>
</cp:coreProperties>
</file>