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F5" w:rsidRDefault="00997DC2">
      <w:bookmarkStart w:id="0" w:name="_GoBack"/>
      <w:r>
        <w:rPr>
          <w:noProof/>
          <w:lang w:eastAsia="en-GB"/>
        </w:rPr>
        <w:drawing>
          <wp:inline distT="0" distB="0" distL="0" distR="0">
            <wp:extent cx="6207913" cy="4655061"/>
            <wp:effectExtent l="0" t="0" r="2540" b="0"/>
            <wp:docPr id="1" name="Picture 1" descr="C:\Users\2922Mqureshi.ARNHEMWHARF\AppData\Local\Microsoft\Windows\Temporary Internet Files\Content.Word\IMG_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22Mqureshi.ARNHEMWHARF\AppData\Local\Microsoft\Windows\Temporary Internet Files\Content.Word\IMG_2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8" cy="46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3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C2"/>
    <w:rsid w:val="00997DC2"/>
    <w:rsid w:val="00B4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363CF8F7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2922MQureshi</dc:creator>
  <cp:lastModifiedBy>2922MQureshi</cp:lastModifiedBy>
  <cp:revision>1</cp:revision>
  <dcterms:created xsi:type="dcterms:W3CDTF">2013-11-07T16:04:00Z</dcterms:created>
  <dcterms:modified xsi:type="dcterms:W3CDTF">2013-11-07T16:05:00Z</dcterms:modified>
</cp:coreProperties>
</file>