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1B" w:rsidRDefault="00DA2C09">
      <w:r>
        <w:t xml:space="preserve">I started with the largest multiple of 3 but I saved the </w:t>
      </w:r>
      <w:r w:rsidR="00BD66EA">
        <w:t>two 9’s and the two 7’s</w:t>
      </w:r>
      <w:r>
        <w:t xml:space="preserve"> for the largest odd number and largest even number. I put the 8 at</w:t>
      </w:r>
      <w:r w:rsidR="00BD66EA">
        <w:t xml:space="preserve"> the </w:t>
      </w:r>
      <w:proofErr w:type="spellStart"/>
      <w:r w:rsidR="00BD66EA">
        <w:t>beginig</w:t>
      </w:r>
      <w:proofErr w:type="spellEnd"/>
      <w:r w:rsidR="00BD66EA">
        <w:t xml:space="preserve"> followed by the two 6’s</w:t>
      </w:r>
      <w:bookmarkStart w:id="0" w:name="_GoBack"/>
      <w:bookmarkEnd w:id="0"/>
      <w:r>
        <w:t xml:space="preserve"> and the 1. Sum of the </w:t>
      </w:r>
      <w:proofErr w:type="spellStart"/>
      <w:r>
        <w:t>digets</w:t>
      </w:r>
      <w:proofErr w:type="spellEnd"/>
      <w:r>
        <w:t xml:space="preserve"> was 21 so I knew it was a multiple of 3. </w:t>
      </w:r>
    </w:p>
    <w:p w:rsidR="00DA2C09" w:rsidRDefault="00DA2C09">
      <w:r>
        <w:t>Then I did the number closest to 5000. I just added a 1 to make 5001 because you can’t make 5000 as there’s not three 0’s.</w:t>
      </w:r>
    </w:p>
    <w:p w:rsidR="00DA2C09" w:rsidRDefault="00DA2C09">
      <w:r>
        <w:t xml:space="preserve">Next I did the largest even number and saved the 8 for the largest odd number. </w:t>
      </w:r>
      <w:r w:rsidR="00BD66EA">
        <w:t xml:space="preserve">Then I put the 9 first then the two 7’s but last but not </w:t>
      </w:r>
      <w:proofErr w:type="gramStart"/>
      <w:r w:rsidR="00BD66EA">
        <w:t>least  a</w:t>
      </w:r>
      <w:proofErr w:type="gramEnd"/>
      <w:r w:rsidR="00BD66EA">
        <w:t xml:space="preserve"> 4 to make it an even number.</w:t>
      </w:r>
    </w:p>
    <w:p w:rsidR="00BD66EA" w:rsidRDefault="00BD66EA">
      <w:r>
        <w:t xml:space="preserve">Then I put the 9843 in the largest odd number in that order. </w:t>
      </w:r>
    </w:p>
    <w:p w:rsidR="00BD66EA" w:rsidRDefault="00BD66EA">
      <w:r>
        <w:t>Then I put the rest of the numbers in the smallest multiple of 5. I put the two 2’s first then the 3 and 5.</w:t>
      </w:r>
    </w:p>
    <w:sectPr w:rsidR="00BD6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09"/>
    <w:rsid w:val="0022280C"/>
    <w:rsid w:val="0065149F"/>
    <w:rsid w:val="00BD66EA"/>
    <w:rsid w:val="00DA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1CDB43D6</Template>
  <TotalTime>23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Cahill, Lauren</dc:creator>
  <cp:lastModifiedBy>Cahill, Lauren</cp:lastModifiedBy>
  <cp:revision>1</cp:revision>
  <dcterms:created xsi:type="dcterms:W3CDTF">2014-11-07T11:48:00Z</dcterms:created>
  <dcterms:modified xsi:type="dcterms:W3CDTF">2014-11-07T12:11:00Z</dcterms:modified>
</cp:coreProperties>
</file>