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1B" w:rsidRDefault="00D279F8">
      <w:r>
        <w:t>I started with putting some important numbers in some of the boxes.  So I put a 9 in the largest odd number box and in 1000’s column. Then I put an 8 in the largest even number box in the 1000’s column.</w:t>
      </w:r>
    </w:p>
    <w:p w:rsidR="00D279F8" w:rsidRDefault="00D279F8">
      <w:r>
        <w:t xml:space="preserve">Then I put a 1 in the smallest multiple of 5 in the 1000’s column and a 5 in the </w:t>
      </w:r>
      <w:proofErr w:type="gramStart"/>
      <w:r>
        <w:t>units</w:t>
      </w:r>
      <w:proofErr w:type="gramEnd"/>
      <w:r>
        <w:t xml:space="preserve"> column.</w:t>
      </w:r>
    </w:p>
    <w:p w:rsidR="00D279F8" w:rsidRDefault="00D279F8">
      <w:r>
        <w:t xml:space="preserve">Then I put 5001 in the closest to 5000 box because there is not three </w:t>
      </w:r>
      <w:proofErr w:type="gramStart"/>
      <w:r>
        <w:t>0’s  so</w:t>
      </w:r>
      <w:proofErr w:type="gramEnd"/>
      <w:r>
        <w:t xml:space="preserve"> 5001 is the closest.</w:t>
      </w:r>
    </w:p>
    <w:p w:rsidR="005D2378" w:rsidRDefault="005D2378">
      <w:r>
        <w:t xml:space="preserve">Then I filled the </w:t>
      </w:r>
      <w:proofErr w:type="gramStart"/>
      <w:r>
        <w:t>rest  of</w:t>
      </w:r>
      <w:proofErr w:type="gramEnd"/>
      <w:r>
        <w:t xml:space="preserve"> the numbers in the best order possible. I decided the best order by placing the largest numbers in the hundreds column then the next highest in the tens and so on.</w:t>
      </w:r>
    </w:p>
    <w:p w:rsidR="005D2378" w:rsidRDefault="005D2378">
      <w:r>
        <w:t>(9643)</w:t>
      </w:r>
    </w:p>
    <w:p w:rsidR="005D2378" w:rsidRDefault="005D2378">
      <w:r>
        <w:t>(8742)</w:t>
      </w:r>
    </w:p>
    <w:p w:rsidR="005D2378" w:rsidRDefault="005D2378">
      <w:r>
        <w:t>(9876)</w:t>
      </w:r>
    </w:p>
    <w:p w:rsidR="005D2378" w:rsidRDefault="005D2378">
      <w:r>
        <w:t>(1235)</w:t>
      </w:r>
    </w:p>
    <w:p w:rsidR="00D279F8" w:rsidRDefault="005D2378">
      <w:r>
        <w:t>(5001)</w:t>
      </w:r>
      <w:bookmarkStart w:id="0" w:name="_GoBack"/>
      <w:bookmarkEnd w:id="0"/>
      <w:r>
        <w:t xml:space="preserve">  </w:t>
      </w:r>
      <w:r w:rsidR="00D279F8">
        <w:t xml:space="preserve"> </w:t>
      </w:r>
    </w:p>
    <w:sectPr w:rsidR="00D27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F8"/>
    <w:rsid w:val="0022280C"/>
    <w:rsid w:val="005D2378"/>
    <w:rsid w:val="0065149F"/>
    <w:rsid w:val="00D2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9BB8E3C2</Template>
  <TotalTime>17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Cahill, Lauren</dc:creator>
  <cp:lastModifiedBy>Cahill, Lauren</cp:lastModifiedBy>
  <cp:revision>1</cp:revision>
  <dcterms:created xsi:type="dcterms:W3CDTF">2014-11-07T12:14:00Z</dcterms:created>
  <dcterms:modified xsi:type="dcterms:W3CDTF">2014-11-07T12:31:00Z</dcterms:modified>
</cp:coreProperties>
</file>