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45" w:rsidRPr="00AC5F66" w:rsidRDefault="00AC5F66">
      <w:pPr>
        <w:rPr>
          <w:b/>
          <w:u w:val="single"/>
        </w:rPr>
      </w:pPr>
      <w:r w:rsidRPr="00AC5F66">
        <w:rPr>
          <w:b/>
          <w:u w:val="single"/>
        </w:rPr>
        <w:t xml:space="preserve">Which values of </w:t>
      </w:r>
      <m:oMath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n</m:t>
            </m:r>
          </m:sup>
        </m:sSup>
      </m:oMath>
      <w:r w:rsidRPr="00AC5F66">
        <w:rPr>
          <w:b/>
          <w:u w:val="single"/>
        </w:rPr>
        <w:t xml:space="preserve"> are multiples of 10?</w:t>
      </w:r>
    </w:p>
    <w:p w:rsidR="00AC5F66" w:rsidRDefault="00AC5F66"/>
    <w:p w:rsidR="00AC5F66" w:rsidRDefault="00AC5F66">
      <w:r>
        <w:t xml:space="preserve">No power of 2 can ever be a multiple of 10 because 10 always has the </w:t>
      </w:r>
      <w:r w:rsidR="00C52758">
        <w:t xml:space="preserve">prime </w:t>
      </w:r>
      <w:r>
        <w:t xml:space="preserve">factors of at least one 2 and one 5. But powers of 2 only have prime factors of 2 because you have to do 2x2 </w:t>
      </w:r>
      <w:r w:rsidR="00C52758">
        <w:t>by the amount of times as the power to get the values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52758">
        <w:t xml:space="preserve">. </w:t>
      </w:r>
      <w:r>
        <w:t>That means when you multiply the prime factors of any multiple of 10 you will never get a power of two because the prime factors will always contain at least one 5.</w:t>
      </w:r>
    </w:p>
    <w:p w:rsidR="00AC5F66" w:rsidRDefault="00AC5F66"/>
    <w:p w:rsidR="00AC5F66" w:rsidRDefault="00AC5F66">
      <w:pPr>
        <w:rPr>
          <w:b/>
          <w:u w:val="single"/>
        </w:rPr>
      </w:pPr>
      <w:r w:rsidRPr="00AC5F66">
        <w:rPr>
          <w:b/>
          <w:u w:val="single"/>
        </w:rPr>
        <w:t xml:space="preserve">Which values </w:t>
      </w:r>
      <m:oMath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n</m:t>
            </m:r>
          </m:sup>
        </m:sSup>
      </m:oMath>
      <w:r w:rsidRPr="00AC5F66">
        <w:rPr>
          <w:b/>
          <w:u w:val="single"/>
        </w:rPr>
        <w:t>+</w:t>
      </w:r>
      <m:oMath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n</m:t>
            </m:r>
          </m:sup>
        </m:sSup>
      </m:oMath>
      <w:r w:rsidRPr="00AC5F66">
        <w:rPr>
          <w:b/>
          <w:u w:val="single"/>
        </w:rPr>
        <w:t>+</w:t>
      </w:r>
      <m:oMath>
        <m:sSup>
          <m:sSupPr>
            <m:ctrlPr>
              <w:rPr>
                <w:rFonts w:ascii="Cambria Math" w:hAnsi="Cambria Math"/>
                <w:b/>
                <w:i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single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single"/>
              </w:rPr>
              <m:t>n</m:t>
            </m:r>
          </m:sup>
        </m:sSup>
      </m:oMath>
      <w:r>
        <w:rPr>
          <w:b/>
          <w:u w:val="single"/>
        </w:rPr>
        <w:t xml:space="preserve"> are odd</w:t>
      </w:r>
      <w:r w:rsidRPr="00AC5F66">
        <w:rPr>
          <w:b/>
          <w:u w:val="single"/>
        </w:rPr>
        <w:t>?</w:t>
      </w:r>
    </w:p>
    <w:p w:rsidR="00AC5F66" w:rsidRDefault="00AC5F66">
      <w:pPr>
        <w:rPr>
          <w:b/>
          <w:u w:val="single"/>
        </w:rPr>
      </w:pPr>
    </w:p>
    <w:p w:rsidR="00AC5F66" w:rsidRPr="00C450FE" w:rsidRDefault="00AC5F66" w:rsidP="00C450FE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AC5F66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AC5F66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will never be odd. This is because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will always be 1 as you have to times 1 by 1 to get each power.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52758">
        <w:t xml:space="preserve">  because it will have the prime numbers of only 2 every time  because you have times 2 by to each time to get the answers.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52758">
        <w:t xml:space="preserve"> </w:t>
      </w:r>
      <w:r w:rsidR="00C450FE">
        <w:t>Will</w:t>
      </w:r>
      <w:r w:rsidR="00C52758">
        <w:t xml:space="preserve"> always be odd because the prime f</w:t>
      </w:r>
      <w:r w:rsidR="00C450FE">
        <w:t>actors will always only be 3</w:t>
      </w:r>
      <w:r w:rsidR="00C52758">
        <w:t xml:space="preserve"> and you have to time 3 by three the amount of times as the power to get each answer. When you add 1 to an odd number it becomes </w:t>
      </w:r>
      <w:r w:rsidR="00C450FE">
        <w:t>even</w:t>
      </w:r>
      <w:r w:rsidR="00C52758">
        <w:t xml:space="preserve"> so when you add 1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52758">
        <w:t xml:space="preserve"> which is odd it becomes even.</w:t>
      </w:r>
      <w:r w:rsidR="00C450FE">
        <w:t xml:space="preserve"> Even + even =even so when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450FE">
        <w:t>, which is even, to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450FE">
        <w:t>+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450FE">
        <w:t>),</w:t>
      </w:r>
      <w:r w:rsidR="00F43ACE">
        <w:t xml:space="preserve"> which is also even, then the </w:t>
      </w:r>
      <w:r w:rsidR="00C450FE">
        <w:t>answer will always be even.</w:t>
      </w:r>
      <w:bookmarkStart w:id="0" w:name="_GoBack"/>
      <w:bookmarkEnd w:id="0"/>
    </w:p>
    <w:sectPr w:rsidR="00AC5F66" w:rsidRPr="00C450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66"/>
    <w:rsid w:val="00AC5F66"/>
    <w:rsid w:val="00C450FE"/>
    <w:rsid w:val="00C52758"/>
    <w:rsid w:val="00D96145"/>
    <w:rsid w:val="00F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F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F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F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F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A9FC8AC5</Template>
  <TotalTime>31</TotalTime>
  <Pages>1</Pages>
  <Words>229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Wilson</dc:creator>
  <cp:keywords/>
  <dc:description/>
  <cp:lastModifiedBy>Gracie Wilson</cp:lastModifiedBy>
  <cp:revision>1</cp:revision>
  <dcterms:created xsi:type="dcterms:W3CDTF">2013-12-03T11:42:00Z</dcterms:created>
  <dcterms:modified xsi:type="dcterms:W3CDTF">2013-12-03T12:13:00Z</dcterms:modified>
</cp:coreProperties>
</file>