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E2" w:rsidRDefault="001211E2">
      <w:pPr>
        <w:rPr>
          <w:b/>
        </w:rPr>
      </w:pPr>
      <w:r>
        <w:rPr>
          <w:b/>
        </w:rPr>
        <w:t xml:space="preserve">Q1: </w:t>
      </w:r>
      <w:r w:rsidRPr="00647DDA">
        <w:rPr>
          <w:b/>
          <w:u w:val="single"/>
        </w:rPr>
        <w:t>Which Car Park?</w:t>
      </w:r>
    </w:p>
    <w:p w:rsidR="001211E2" w:rsidRDefault="001211E2">
      <w:r w:rsidRPr="00795EE9">
        <w:rPr>
          <w:b/>
        </w:rPr>
        <w:t>Car Park A</w:t>
      </w:r>
      <w:r>
        <w:t xml:space="preserve"> is cheaper if you want to park for 4 hours or less:</w:t>
      </w:r>
    </w:p>
    <w:p w:rsidR="001211E2" w:rsidRDefault="001211E2">
      <w:r>
        <w:t>E.g. Say x is a constant 80p and n a constant 50p. If you park for 4 hours it would cost:</w:t>
      </w:r>
    </w:p>
    <w:p w:rsidR="001211E2" w:rsidRPr="00795EE9" w:rsidRDefault="001211E2">
      <w:pPr>
        <w:rPr>
          <w:i/>
        </w:rPr>
      </w:pPr>
      <w:r>
        <w:t xml:space="preserve">x + 3n= 80p + £1.50 = </w:t>
      </w:r>
      <w:r w:rsidRPr="00795EE9">
        <w:rPr>
          <w:color w:val="00B050"/>
          <w:u w:val="double"/>
        </w:rPr>
        <w:t>£2.30</w:t>
      </w:r>
      <w:r w:rsidRPr="00795EE9">
        <w:t xml:space="preserve"> </w:t>
      </w:r>
      <w:r w:rsidRPr="00795EE9">
        <w:rPr>
          <w:i/>
        </w:rPr>
        <w:t>(4 hours or less cheaper then Car park B)</w:t>
      </w:r>
    </w:p>
    <w:p w:rsidR="001211E2" w:rsidRDefault="001211E2">
      <w:r>
        <w:t>If you park for 5 hours it would cost:</w:t>
      </w:r>
    </w:p>
    <w:p w:rsidR="001211E2" w:rsidRDefault="001211E2">
      <w:r>
        <w:t xml:space="preserve">x + 4n = </w:t>
      </w:r>
      <w:r w:rsidRPr="00795EE9">
        <w:rPr>
          <w:color w:val="FF0000"/>
          <w:u w:val="double"/>
        </w:rPr>
        <w:t>£2.80</w:t>
      </w:r>
      <w:r>
        <w:t xml:space="preserve"> </w:t>
      </w:r>
    </w:p>
    <w:p w:rsidR="001211E2" w:rsidRDefault="001211E2"/>
    <w:p w:rsidR="001211E2" w:rsidRDefault="001211E2">
      <w:r w:rsidRPr="0025534F">
        <w:rPr>
          <w:b/>
        </w:rPr>
        <w:t>Car Park B</w:t>
      </w:r>
      <w:r>
        <w:t xml:space="preserve"> is cheaper if you park for 5 hours or more:</w:t>
      </w:r>
    </w:p>
    <w:p w:rsidR="001211E2" w:rsidRDefault="001211E2">
      <w:r>
        <w:t>Say y is constant £1.50 and c is constant 30p.</w:t>
      </w:r>
    </w:p>
    <w:p w:rsidR="001211E2" w:rsidRDefault="001211E2">
      <w:pPr>
        <w:rPr>
          <w:i/>
        </w:rPr>
      </w:pPr>
      <w:r w:rsidRPr="00F55F67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.75pt;height:16.5pt;visibility:visible">
            <v:imagedata r:id="rId5" o:title=""/>
          </v:shape>
        </w:pict>
      </w:r>
      <w:r>
        <w:t xml:space="preserve"> y + 3c = </w:t>
      </w:r>
      <w:r w:rsidRPr="0025534F">
        <w:rPr>
          <w:color w:val="FF0000"/>
          <w:u w:val="double"/>
        </w:rPr>
        <w:t>£2.40</w:t>
      </w:r>
      <w:r>
        <w:t xml:space="preserve"> (</w:t>
      </w:r>
      <w:r>
        <w:rPr>
          <w:i/>
        </w:rPr>
        <w:t>more dear then Car Park A since its 4 hours)</w:t>
      </w:r>
    </w:p>
    <w:p w:rsidR="001211E2" w:rsidRDefault="001211E2">
      <w:r>
        <w:t>However, when parking for 5 hours it costs:</w:t>
      </w:r>
    </w:p>
    <w:p w:rsidR="001211E2" w:rsidRDefault="001211E2">
      <w:pPr>
        <w:rPr>
          <w:i/>
        </w:rPr>
      </w:pPr>
      <w:r>
        <w:t xml:space="preserve">Y + 4c = </w:t>
      </w:r>
      <w:r w:rsidRPr="0025534F">
        <w:rPr>
          <w:color w:val="00B050"/>
          <w:u w:val="double"/>
        </w:rPr>
        <w:t>£2.70</w:t>
      </w:r>
      <w:r>
        <w:t xml:space="preserve"> (</w:t>
      </w:r>
      <w:r>
        <w:rPr>
          <w:i/>
        </w:rPr>
        <w:t>which is cheaper then Car Park B – and since from now on per hour Car park B is cheaper you can conclude 5 hours + you should park in Car park B)</w:t>
      </w:r>
    </w:p>
    <w:p w:rsidR="001211E2" w:rsidRPr="0025534F" w:rsidRDefault="001211E2">
      <w:pPr>
        <w:rPr>
          <w:i/>
        </w:rPr>
      </w:pPr>
    </w:p>
    <w:p w:rsidR="001211E2" w:rsidRDefault="001211E2">
      <w:pPr>
        <w:rPr>
          <w:b/>
        </w:rPr>
      </w:pPr>
      <w:r w:rsidRPr="0025534F">
        <w:rPr>
          <w:b/>
        </w:rPr>
        <w:t>Q2:</w:t>
      </w:r>
      <w:r>
        <w:rPr>
          <w:b/>
        </w:rPr>
        <w:t xml:space="preserve"> </w:t>
      </w:r>
      <w:r w:rsidRPr="00647DDA">
        <w:rPr>
          <w:b/>
          <w:u w:val="single"/>
        </w:rPr>
        <w:t>Advise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9"/>
        <w:gridCol w:w="1826"/>
        <w:gridCol w:w="1829"/>
        <w:gridCol w:w="1824"/>
        <w:gridCol w:w="1824"/>
      </w:tblGrid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</w:rPr>
            </w:pPr>
            <w:r w:rsidRPr="00045126">
              <w:rPr>
                <w:b/>
              </w:rPr>
              <w:t>Hours Parked(n)/Method</w:t>
            </w:r>
          </w:p>
          <w:p w:rsidR="001211E2" w:rsidRPr="00045126" w:rsidRDefault="001211E2" w:rsidP="00045126">
            <w:pPr>
              <w:spacing w:after="0" w:line="240" w:lineRule="auto"/>
              <w:rPr>
                <w:b/>
              </w:rPr>
            </w:pP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Car Park A</w:t>
            </w:r>
          </w:p>
          <w:p w:rsidR="001211E2" w:rsidRPr="00045126" w:rsidRDefault="001211E2" w:rsidP="00045126">
            <w:pPr>
              <w:spacing w:after="0" w:line="240" w:lineRule="auto"/>
            </w:pPr>
          </w:p>
          <w:p w:rsidR="001211E2" w:rsidRPr="00045126" w:rsidRDefault="001211E2" w:rsidP="00045126">
            <w:pPr>
              <w:spacing w:after="0" w:line="240" w:lineRule="auto"/>
              <w:rPr>
                <w:i/>
              </w:rPr>
            </w:pPr>
            <w:r w:rsidRPr="00045126">
              <w:rPr>
                <w:i/>
                <w:sz w:val="20"/>
              </w:rPr>
              <w:t>80+50(n-1)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Car Park B</w:t>
            </w:r>
          </w:p>
          <w:p w:rsidR="001211E2" w:rsidRPr="00045126" w:rsidRDefault="001211E2" w:rsidP="00045126">
            <w:pPr>
              <w:spacing w:after="0" w:line="240" w:lineRule="auto"/>
            </w:pPr>
          </w:p>
          <w:p w:rsidR="001211E2" w:rsidRPr="00045126" w:rsidRDefault="001211E2" w:rsidP="00045126">
            <w:pPr>
              <w:spacing w:after="0" w:line="240" w:lineRule="auto"/>
              <w:rPr>
                <w:i/>
              </w:rPr>
            </w:pPr>
            <w:r w:rsidRPr="00045126">
              <w:rPr>
                <w:i/>
                <w:sz w:val="20"/>
              </w:rPr>
              <w:t>150+30(n-1)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 xml:space="preserve"> Park and Ride </w:t>
            </w:r>
          </w:p>
          <w:p w:rsidR="001211E2" w:rsidRPr="00045126" w:rsidRDefault="001211E2" w:rsidP="00045126">
            <w:pPr>
              <w:spacing w:after="0" w:line="240" w:lineRule="auto"/>
            </w:pPr>
          </w:p>
          <w:p w:rsidR="001211E2" w:rsidRPr="00045126" w:rsidRDefault="001211E2" w:rsidP="00045126">
            <w:pPr>
              <w:spacing w:after="0" w:line="240" w:lineRule="auto"/>
              <w:rPr>
                <w:i/>
              </w:rPr>
            </w:pPr>
            <w:r w:rsidRPr="00045126">
              <w:rPr>
                <w:i/>
                <w:sz w:val="20"/>
              </w:rPr>
              <w:t>60+40n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Train</w:t>
            </w:r>
          </w:p>
          <w:p w:rsidR="001211E2" w:rsidRPr="00045126" w:rsidRDefault="001211E2" w:rsidP="00045126">
            <w:pPr>
              <w:spacing w:after="0" w:line="240" w:lineRule="auto"/>
            </w:pPr>
          </w:p>
          <w:p w:rsidR="001211E2" w:rsidRPr="00045126" w:rsidRDefault="001211E2" w:rsidP="00045126">
            <w:pPr>
              <w:spacing w:after="0" w:line="240" w:lineRule="auto"/>
              <w:rPr>
                <w:i/>
              </w:rPr>
            </w:pPr>
            <w:r w:rsidRPr="00045126">
              <w:rPr>
                <w:i/>
                <w:sz w:val="20"/>
              </w:rPr>
              <w:t>350+0n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1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80p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150p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100p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2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130p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180p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140p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3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180p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210p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180p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4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230p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240p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220p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5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280p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270p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260p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6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300p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300p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7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400p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330p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340p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350p</w:t>
            </w:r>
          </w:p>
        </w:tc>
      </w:tr>
      <w:tr w:rsidR="001211E2" w:rsidRPr="00045126" w:rsidTr="00045126"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</w:pPr>
            <w:r w:rsidRPr="00045126">
              <w:t>8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450p</w:t>
            </w:r>
          </w:p>
        </w:tc>
        <w:tc>
          <w:tcPr>
            <w:tcW w:w="1848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360p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FF0000"/>
              </w:rPr>
            </w:pPr>
            <w:r w:rsidRPr="00045126">
              <w:rPr>
                <w:b/>
                <w:color w:val="FF0000"/>
              </w:rPr>
              <w:t>380p</w:t>
            </w:r>
          </w:p>
        </w:tc>
        <w:tc>
          <w:tcPr>
            <w:tcW w:w="1849" w:type="dxa"/>
          </w:tcPr>
          <w:p w:rsidR="001211E2" w:rsidRPr="00045126" w:rsidRDefault="001211E2" w:rsidP="00045126">
            <w:pPr>
              <w:spacing w:after="0" w:line="240" w:lineRule="auto"/>
              <w:rPr>
                <w:b/>
                <w:color w:val="00B050"/>
              </w:rPr>
            </w:pPr>
            <w:r w:rsidRPr="00045126">
              <w:rPr>
                <w:b/>
                <w:color w:val="00B050"/>
              </w:rPr>
              <w:t>350p</w:t>
            </w:r>
          </w:p>
        </w:tc>
      </w:tr>
    </w:tbl>
    <w:p w:rsidR="001211E2" w:rsidRDefault="001211E2"/>
    <w:p w:rsidR="001211E2" w:rsidRPr="00647DDA" w:rsidRDefault="001211E2">
      <w:pPr>
        <w:rPr>
          <w:b/>
        </w:rPr>
      </w:pPr>
      <w:r w:rsidRPr="00647DDA">
        <w:rPr>
          <w:b/>
        </w:rPr>
        <w:t>As you can see on the table my advice would be:</w:t>
      </w:r>
    </w:p>
    <w:p w:rsidR="001211E2" w:rsidRDefault="001211E2" w:rsidP="00647DDA">
      <w:pPr>
        <w:pStyle w:val="ListParagraph"/>
        <w:numPr>
          <w:ilvl w:val="0"/>
          <w:numId w:val="1"/>
        </w:numPr>
      </w:pPr>
      <w:r>
        <w:t>If going for a short period of 2 hours or less park at car park A.</w:t>
      </w:r>
    </w:p>
    <w:p w:rsidR="001211E2" w:rsidRDefault="001211E2" w:rsidP="00647DDA">
      <w:pPr>
        <w:pStyle w:val="ListParagraph"/>
        <w:numPr>
          <w:ilvl w:val="0"/>
          <w:numId w:val="1"/>
        </w:numPr>
      </w:pPr>
      <w:r>
        <w:t>If going for 3 hours to 5 hours – Park and Ride</w:t>
      </w:r>
    </w:p>
    <w:p w:rsidR="001211E2" w:rsidRDefault="001211E2" w:rsidP="00647DDA">
      <w:pPr>
        <w:pStyle w:val="ListParagraph"/>
        <w:numPr>
          <w:ilvl w:val="0"/>
          <w:numId w:val="1"/>
        </w:numPr>
      </w:pPr>
      <w:r>
        <w:t>If going between 6/7 hours park at car park B.</w:t>
      </w:r>
    </w:p>
    <w:p w:rsidR="001211E2" w:rsidRDefault="001211E2" w:rsidP="00647DDA">
      <w:pPr>
        <w:pStyle w:val="ListParagraph"/>
        <w:numPr>
          <w:ilvl w:val="0"/>
          <w:numId w:val="1"/>
        </w:numPr>
      </w:pPr>
      <w:r>
        <w:t>If going for 8 hours or more use the Train.</w:t>
      </w:r>
    </w:p>
    <w:p w:rsidR="001211E2" w:rsidRDefault="001211E2" w:rsidP="00E75C52">
      <w:pPr>
        <w:pStyle w:val="ListParagraph"/>
      </w:pPr>
    </w:p>
    <w:p w:rsidR="001211E2" w:rsidRDefault="001211E2" w:rsidP="00E75C52">
      <w:pPr>
        <w:pStyle w:val="ListParagraph"/>
      </w:pPr>
    </w:p>
    <w:p w:rsidR="001211E2" w:rsidRDefault="001211E2" w:rsidP="00E75C52">
      <w:pPr>
        <w:pStyle w:val="ListParagraph"/>
      </w:pPr>
    </w:p>
    <w:p w:rsidR="001211E2" w:rsidRDefault="001211E2" w:rsidP="00E75C52">
      <w:pPr>
        <w:pStyle w:val="ListParagraph"/>
      </w:pPr>
    </w:p>
    <w:p w:rsidR="001211E2" w:rsidRPr="00E75C5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>
        <w:t>Q3</w:t>
      </w:r>
    </w:p>
    <w:p w:rsidR="001211E2" w:rsidRPr="00E75C5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“</w:t>
      </w:r>
      <w:r w:rsidRPr="00E75C52">
        <w:rPr>
          <w:sz w:val="24"/>
          <w:szCs w:val="24"/>
          <w:lang w:eastAsia="en-GB"/>
        </w:rPr>
        <w:t xml:space="preserve">Two car parks A and B, such that car park A is cheaper if you park for less than 5 hours and car park B is cheaper if you park for more than 5 hours. </w:t>
      </w:r>
    </w:p>
    <w:p w:rsidR="001211E2" w:rsidRPr="00E75C5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 w:rsidRPr="00E75C52">
        <w:rPr>
          <w:sz w:val="24"/>
          <w:szCs w:val="24"/>
          <w:lang w:eastAsia="en-GB"/>
        </w:rPr>
        <w:t>Three car parks C, D and E, such that car park C</w:t>
      </w:r>
      <w:r>
        <w:rPr>
          <w:sz w:val="24"/>
          <w:szCs w:val="24"/>
          <w:lang w:eastAsia="en-GB"/>
        </w:rPr>
        <w:t xml:space="preserve"> is cheapest if you park for 2 </w:t>
      </w:r>
      <w:r w:rsidRPr="00E75C52">
        <w:rPr>
          <w:sz w:val="24"/>
          <w:szCs w:val="24"/>
          <w:lang w:eastAsia="en-GB"/>
        </w:rPr>
        <w:t>h</w:t>
      </w:r>
      <w:r>
        <w:rPr>
          <w:sz w:val="24"/>
          <w:szCs w:val="24"/>
          <w:lang w:eastAsia="en-GB"/>
        </w:rPr>
        <w:t>ours or   less</w:t>
      </w:r>
      <w:r w:rsidRPr="00E75C52">
        <w:rPr>
          <w:sz w:val="24"/>
          <w:szCs w:val="24"/>
          <w:lang w:eastAsia="en-GB"/>
        </w:rPr>
        <w:t>, car park D is ch</w:t>
      </w:r>
      <w:r>
        <w:rPr>
          <w:sz w:val="24"/>
          <w:szCs w:val="24"/>
          <w:lang w:eastAsia="en-GB"/>
        </w:rPr>
        <w:t>eapest if you park for between 3</w:t>
      </w:r>
      <w:r w:rsidRPr="00E75C52">
        <w:rPr>
          <w:sz w:val="24"/>
          <w:szCs w:val="24"/>
          <w:lang w:eastAsia="en-GB"/>
        </w:rPr>
        <w:t xml:space="preserve"> and 6 hours, and car park E is cheapest if you park for more than 6 hours. </w:t>
      </w:r>
    </w:p>
    <w:p w:rsidR="001211E2" w:rsidRPr="00E75C5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 w:rsidRPr="00E75C52">
        <w:rPr>
          <w:sz w:val="24"/>
          <w:szCs w:val="24"/>
          <w:lang w:eastAsia="en-GB"/>
        </w:rPr>
        <w:t xml:space="preserve">Three car parks F, G and H, such that car park F is cheapest if you park for less than 3 hours, car park G is the cheapest if you park for more than 3 hours, and car park H is never cheapest. </w:t>
      </w:r>
    </w:p>
    <w:p w:rsidR="001211E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 w:rsidRPr="00E75C52">
        <w:rPr>
          <w:sz w:val="24"/>
          <w:szCs w:val="24"/>
          <w:lang w:eastAsia="en-GB"/>
        </w:rPr>
        <w:t xml:space="preserve">Three car parks I, J and K, such that car park I is always cheaper than car parks J and K, regardless of how long you park. </w:t>
      </w:r>
      <w:r>
        <w:rPr>
          <w:sz w:val="24"/>
          <w:szCs w:val="24"/>
          <w:lang w:eastAsia="en-GB"/>
        </w:rPr>
        <w:t>“</w:t>
      </w:r>
    </w:p>
    <w:p w:rsidR="001211E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1) Car Park A: 100p for the first hour and 50p for every subsequent hour</w:t>
      </w:r>
    </w:p>
    <w:p w:rsidR="001211E2" w:rsidRPr="00E75C5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Car Park B: 140p for the first hour and 40p for every subsequent hour</w:t>
      </w:r>
    </w:p>
    <w:tbl>
      <w:tblPr>
        <w:tblStyle w:val="TableGrid"/>
        <w:tblW w:w="0" w:type="auto"/>
        <w:tblLook w:val="01E0"/>
      </w:tblPr>
      <w:tblGrid>
        <w:gridCol w:w="3080"/>
        <w:gridCol w:w="3081"/>
        <w:gridCol w:w="3081"/>
      </w:tblGrid>
      <w:tr w:rsidR="001211E2" w:rsidTr="00E75C52">
        <w:trPr>
          <w:trHeight w:val="307"/>
        </w:trPr>
        <w:tc>
          <w:tcPr>
            <w:tcW w:w="3080" w:type="dxa"/>
          </w:tcPr>
          <w:p w:rsidR="001211E2" w:rsidRPr="00045126" w:rsidRDefault="001211E2" w:rsidP="00E75C52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45126">
              <w:rPr>
                <w:b/>
                <w:sz w:val="22"/>
                <w:szCs w:val="22"/>
              </w:rPr>
              <w:t>Hours Parked(n)/Method</w:t>
            </w:r>
          </w:p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 Park A                                      100+50(n-1)</w:t>
            </w:r>
          </w:p>
        </w:tc>
        <w:tc>
          <w:tcPr>
            <w:tcW w:w="3081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 Park B                                    14+40(n-1)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100p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140p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150p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180p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200p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220p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250p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260p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  <w:lang w:eastAsia="en-GB"/>
              </w:rPr>
            </w:pPr>
            <w:r w:rsidRPr="00585B84">
              <w:rPr>
                <w:b/>
                <w:sz w:val="24"/>
                <w:szCs w:val="24"/>
                <w:lang w:eastAsia="en-GB"/>
              </w:rPr>
              <w:t>300p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  <w:lang w:eastAsia="en-GB"/>
              </w:rPr>
            </w:pPr>
            <w:r w:rsidRPr="00585B84">
              <w:rPr>
                <w:b/>
                <w:sz w:val="24"/>
                <w:szCs w:val="24"/>
                <w:lang w:eastAsia="en-GB"/>
              </w:rPr>
              <w:t>300p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350p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340p</w:t>
            </w:r>
          </w:p>
        </w:tc>
      </w:tr>
      <w:tr w:rsidR="001211E2" w:rsidTr="00E75C52">
        <w:tc>
          <w:tcPr>
            <w:tcW w:w="3080" w:type="dxa"/>
          </w:tcPr>
          <w:p w:rsidR="001211E2" w:rsidRDefault="001211E2" w:rsidP="00E75C52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FF0000"/>
                <w:sz w:val="24"/>
                <w:szCs w:val="24"/>
                <w:lang w:eastAsia="en-GB"/>
              </w:rPr>
              <w:t>400p</w:t>
            </w:r>
          </w:p>
        </w:tc>
        <w:tc>
          <w:tcPr>
            <w:tcW w:w="3081" w:type="dxa"/>
          </w:tcPr>
          <w:p w:rsidR="001211E2" w:rsidRPr="00585B84" w:rsidRDefault="001211E2" w:rsidP="00E75C52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585B84">
              <w:rPr>
                <w:b/>
                <w:color w:val="008000"/>
                <w:sz w:val="24"/>
                <w:szCs w:val="24"/>
                <w:lang w:eastAsia="en-GB"/>
              </w:rPr>
              <w:t>360p</w:t>
            </w:r>
          </w:p>
        </w:tc>
      </w:tr>
    </w:tbl>
    <w:p w:rsidR="001211E2" w:rsidRDefault="001211E2" w:rsidP="00E75C52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2) Car Park C: 50p for the first hour and 50p for every subsequent hour</w:t>
      </w:r>
    </w:p>
    <w:p w:rsidR="001211E2" w:rsidRDefault="001211E2" w:rsidP="00585B84">
      <w:pPr>
        <w:shd w:val="clear" w:color="auto" w:fill="FFFFFF"/>
        <w:spacing w:before="100" w:beforeAutospacing="1" w:after="100" w:afterAutospacing="1" w:line="240" w:lineRule="auto"/>
        <w:ind w:firstLine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Car Park D: 65p for the first hour and 40p for every subsequent hour</w:t>
      </w:r>
    </w:p>
    <w:p w:rsidR="001211E2" w:rsidRDefault="001211E2" w:rsidP="00585B84">
      <w:pPr>
        <w:shd w:val="clear" w:color="auto" w:fill="FFFFFF"/>
        <w:spacing w:before="100" w:beforeAutospacing="1" w:after="100" w:afterAutospacing="1" w:line="240" w:lineRule="auto"/>
        <w:ind w:firstLine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Car Park E: 120p for the first hour and 30p for every subsequent hour</w:t>
      </w:r>
    </w:p>
    <w:tbl>
      <w:tblPr>
        <w:tblStyle w:val="TableGrid"/>
        <w:tblW w:w="0" w:type="auto"/>
        <w:tblLook w:val="01E0"/>
      </w:tblPr>
      <w:tblGrid>
        <w:gridCol w:w="2310"/>
        <w:gridCol w:w="2310"/>
        <w:gridCol w:w="2311"/>
        <w:gridCol w:w="2311"/>
      </w:tblGrid>
      <w:tr w:rsidR="001211E2" w:rsidTr="00585B84">
        <w:tc>
          <w:tcPr>
            <w:tcW w:w="2310" w:type="dxa"/>
          </w:tcPr>
          <w:p w:rsidR="001211E2" w:rsidRPr="00045126" w:rsidRDefault="001211E2" w:rsidP="00585B8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45126">
              <w:rPr>
                <w:b/>
                <w:sz w:val="22"/>
                <w:szCs w:val="22"/>
              </w:rPr>
              <w:t>Hours Parked(n)/Method</w:t>
            </w:r>
          </w:p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 Park C                      50+50(n-1)</w:t>
            </w:r>
          </w:p>
        </w:tc>
        <w:tc>
          <w:tcPr>
            <w:tcW w:w="2311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 Park D                      65+40(n-1)</w:t>
            </w:r>
          </w:p>
        </w:tc>
        <w:tc>
          <w:tcPr>
            <w:tcW w:w="2311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 Park E                       120+30(n-1)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50p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65p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120p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100p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105p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150p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150p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145p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180p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200p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185p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210p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250p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225p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240p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300p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265p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270p</w:t>
            </w:r>
          </w:p>
        </w:tc>
      </w:tr>
      <w:tr w:rsidR="001211E2" w:rsidTr="00E1393B">
        <w:trPr>
          <w:trHeight w:val="108"/>
        </w:trPr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350p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305p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300p</w:t>
            </w:r>
          </w:p>
        </w:tc>
      </w:tr>
      <w:tr w:rsidR="001211E2" w:rsidTr="00585B84">
        <w:tc>
          <w:tcPr>
            <w:tcW w:w="2310" w:type="dxa"/>
          </w:tcPr>
          <w:p w:rsidR="001211E2" w:rsidRDefault="001211E2" w:rsidP="00585B84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310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400p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FF0000"/>
                <w:sz w:val="24"/>
                <w:szCs w:val="24"/>
                <w:lang w:eastAsia="en-GB"/>
              </w:rPr>
              <w:t>345p</w:t>
            </w:r>
          </w:p>
        </w:tc>
        <w:tc>
          <w:tcPr>
            <w:tcW w:w="2311" w:type="dxa"/>
          </w:tcPr>
          <w:p w:rsidR="001211E2" w:rsidRPr="00E1393B" w:rsidRDefault="001211E2" w:rsidP="00585B84">
            <w:pPr>
              <w:spacing w:before="100" w:beforeAutospacing="1" w:after="100" w:afterAutospacing="1" w:line="240" w:lineRule="auto"/>
              <w:rPr>
                <w:b/>
                <w:color w:val="008000"/>
                <w:sz w:val="24"/>
                <w:szCs w:val="24"/>
                <w:lang w:eastAsia="en-GB"/>
              </w:rPr>
            </w:pPr>
            <w:r w:rsidRPr="00E1393B">
              <w:rPr>
                <w:b/>
                <w:color w:val="008000"/>
                <w:sz w:val="24"/>
                <w:szCs w:val="24"/>
                <w:lang w:eastAsia="en-GB"/>
              </w:rPr>
              <w:t>330p</w:t>
            </w:r>
          </w:p>
        </w:tc>
      </w:tr>
    </w:tbl>
    <w:p w:rsidR="001211E2" w:rsidRPr="00E75C52" w:rsidRDefault="001211E2" w:rsidP="00585B84">
      <w:pPr>
        <w:shd w:val="clear" w:color="auto" w:fill="FFFFFF"/>
        <w:spacing w:before="100" w:beforeAutospacing="1" w:after="100" w:afterAutospacing="1" w:line="240" w:lineRule="auto"/>
        <w:ind w:firstLine="360"/>
        <w:rPr>
          <w:sz w:val="24"/>
          <w:szCs w:val="24"/>
          <w:lang w:eastAsia="en-GB"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3) Car Park F: 50p for the first hour and 20p for every subsequent hour</w:t>
      </w:r>
    </w:p>
    <w:p w:rsidR="001211E2" w:rsidRDefault="001211E2" w:rsidP="00E75C52">
      <w:pPr>
        <w:pStyle w:val="ListParagraph"/>
        <w:rPr>
          <w:lang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Car Park G: 70p for the first hour and 10p for every subsequent hour</w:t>
      </w:r>
    </w:p>
    <w:p w:rsidR="001211E2" w:rsidRDefault="001211E2" w:rsidP="00E75C52">
      <w:pPr>
        <w:pStyle w:val="ListParagraph"/>
        <w:rPr>
          <w:lang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Car Park H: 65p for the first hour and 15p for every subsequent hour</w:t>
      </w:r>
    </w:p>
    <w:p w:rsidR="001211E2" w:rsidRDefault="001211E2" w:rsidP="00E75C52">
      <w:pPr>
        <w:pStyle w:val="ListParagraph"/>
        <w:rPr>
          <w:lang/>
        </w:rPr>
      </w:pPr>
    </w:p>
    <w:tbl>
      <w:tblPr>
        <w:tblStyle w:val="TableGrid"/>
        <w:tblW w:w="0" w:type="auto"/>
        <w:tblLook w:val="01E0"/>
      </w:tblPr>
      <w:tblGrid>
        <w:gridCol w:w="2310"/>
        <w:gridCol w:w="2310"/>
        <w:gridCol w:w="2311"/>
        <w:gridCol w:w="2311"/>
      </w:tblGrid>
      <w:tr w:rsidR="001211E2" w:rsidTr="00E1393B">
        <w:tc>
          <w:tcPr>
            <w:tcW w:w="2310" w:type="dxa"/>
          </w:tcPr>
          <w:p w:rsidR="001211E2" w:rsidRPr="00045126" w:rsidRDefault="001211E2" w:rsidP="00E1393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45126">
              <w:rPr>
                <w:b/>
                <w:sz w:val="22"/>
                <w:szCs w:val="22"/>
              </w:rPr>
              <w:t>Hours Parked(n)/Method</w:t>
            </w:r>
          </w:p>
          <w:p w:rsidR="001211E2" w:rsidRDefault="001211E2" w:rsidP="00E1393B">
            <w:pPr>
              <w:pStyle w:val="ListParagraph"/>
              <w:ind w:left="0"/>
              <w:rPr>
                <w:sz w:val="22"/>
                <w:szCs w:val="22"/>
                <w:lang/>
              </w:rPr>
            </w:pPr>
          </w:p>
        </w:tc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F                           50+20(n-1)</w:t>
            </w:r>
          </w:p>
        </w:tc>
        <w:tc>
          <w:tcPr>
            <w:tcW w:w="2311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G                          70+10(n-1)</w:t>
            </w:r>
          </w:p>
        </w:tc>
        <w:tc>
          <w:tcPr>
            <w:tcW w:w="2311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H                           65+15(n-1)</w:t>
            </w:r>
          </w:p>
        </w:tc>
      </w:tr>
      <w:tr w:rsidR="001211E2" w:rsidTr="00E1393B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2310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E1393B">
              <w:rPr>
                <w:b/>
                <w:color w:val="008000"/>
                <w:sz w:val="22"/>
                <w:szCs w:val="22"/>
                <w:lang/>
              </w:rPr>
              <w:t>50p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70p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65p</w:t>
            </w:r>
          </w:p>
        </w:tc>
      </w:tr>
      <w:tr w:rsidR="001211E2" w:rsidTr="00E1393B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2310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E1393B">
              <w:rPr>
                <w:b/>
                <w:color w:val="008000"/>
                <w:sz w:val="22"/>
                <w:szCs w:val="22"/>
                <w:lang/>
              </w:rPr>
              <w:t>70p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80p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80p</w:t>
            </w:r>
          </w:p>
        </w:tc>
      </w:tr>
      <w:tr w:rsidR="001211E2" w:rsidTr="00E1393B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310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sz w:val="22"/>
                <w:szCs w:val="22"/>
                <w:lang/>
              </w:rPr>
            </w:pPr>
            <w:r w:rsidRPr="00E1393B">
              <w:rPr>
                <w:b/>
                <w:sz w:val="22"/>
                <w:szCs w:val="22"/>
                <w:lang/>
              </w:rPr>
              <w:t>90p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sz w:val="22"/>
                <w:szCs w:val="22"/>
                <w:lang/>
              </w:rPr>
            </w:pPr>
            <w:r w:rsidRPr="00E1393B">
              <w:rPr>
                <w:b/>
                <w:sz w:val="22"/>
                <w:szCs w:val="22"/>
                <w:lang/>
              </w:rPr>
              <w:t>90p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95p</w:t>
            </w:r>
          </w:p>
        </w:tc>
      </w:tr>
      <w:tr w:rsidR="001211E2" w:rsidTr="00E1393B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2310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110p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E1393B">
              <w:rPr>
                <w:b/>
                <w:color w:val="008000"/>
                <w:sz w:val="22"/>
                <w:szCs w:val="22"/>
                <w:lang/>
              </w:rPr>
              <w:t>100p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110p</w:t>
            </w:r>
          </w:p>
        </w:tc>
      </w:tr>
      <w:tr w:rsidR="001211E2" w:rsidTr="00E1393B">
        <w:trPr>
          <w:trHeight w:val="283"/>
        </w:trPr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</w:t>
            </w:r>
          </w:p>
        </w:tc>
        <w:tc>
          <w:tcPr>
            <w:tcW w:w="2310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130p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E1393B">
              <w:rPr>
                <w:b/>
                <w:color w:val="008000"/>
                <w:sz w:val="22"/>
                <w:szCs w:val="22"/>
                <w:lang/>
              </w:rPr>
              <w:t>110p</w:t>
            </w:r>
          </w:p>
        </w:tc>
        <w:tc>
          <w:tcPr>
            <w:tcW w:w="2311" w:type="dxa"/>
          </w:tcPr>
          <w:p w:rsidR="001211E2" w:rsidRPr="00E1393B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E1393B">
              <w:rPr>
                <w:b/>
                <w:color w:val="FF0000"/>
                <w:sz w:val="22"/>
                <w:szCs w:val="22"/>
                <w:lang/>
              </w:rPr>
              <w:t>125p</w:t>
            </w:r>
          </w:p>
        </w:tc>
      </w:tr>
    </w:tbl>
    <w:p w:rsidR="001211E2" w:rsidRDefault="001211E2" w:rsidP="00E75C52">
      <w:pPr>
        <w:pStyle w:val="ListParagraph"/>
        <w:rPr>
          <w:lang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4) Car Park I: 80p for the first hour and 20p for every subsequent hour</w:t>
      </w:r>
    </w:p>
    <w:p w:rsidR="001211E2" w:rsidRDefault="001211E2" w:rsidP="00E75C52">
      <w:pPr>
        <w:pStyle w:val="ListParagraph"/>
        <w:rPr>
          <w:lang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Car Park J: 100p for the first hour and 30p for every subsequent hour</w:t>
      </w:r>
    </w:p>
    <w:p w:rsidR="001211E2" w:rsidRDefault="001211E2" w:rsidP="00E75C52">
      <w:pPr>
        <w:pStyle w:val="ListParagraph"/>
        <w:rPr>
          <w:lang/>
        </w:rPr>
      </w:pPr>
    </w:p>
    <w:p w:rsidR="001211E2" w:rsidRDefault="001211E2" w:rsidP="00E75C52">
      <w:pPr>
        <w:pStyle w:val="ListParagraph"/>
        <w:rPr>
          <w:lang/>
        </w:rPr>
      </w:pPr>
      <w:r>
        <w:rPr>
          <w:lang/>
        </w:rPr>
        <w:t>Car Park K: 110p for the first hour and 25p for every subsequent hour</w:t>
      </w:r>
    </w:p>
    <w:p w:rsidR="001211E2" w:rsidRDefault="001211E2" w:rsidP="00E75C52">
      <w:pPr>
        <w:pStyle w:val="ListParagraph"/>
        <w:rPr>
          <w:lang/>
        </w:rPr>
      </w:pPr>
    </w:p>
    <w:tbl>
      <w:tblPr>
        <w:tblStyle w:val="TableGrid"/>
        <w:tblW w:w="0" w:type="auto"/>
        <w:tblLook w:val="01E0"/>
      </w:tblPr>
      <w:tblGrid>
        <w:gridCol w:w="2310"/>
        <w:gridCol w:w="2310"/>
        <w:gridCol w:w="2311"/>
        <w:gridCol w:w="2311"/>
      </w:tblGrid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 w:rsidRPr="00045126">
              <w:rPr>
                <w:b/>
                <w:sz w:val="22"/>
                <w:szCs w:val="22"/>
              </w:rPr>
              <w:t>Hours Parked(n)/Method</w:t>
            </w:r>
          </w:p>
        </w:tc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I                            80+20(n-1)</w:t>
            </w:r>
          </w:p>
        </w:tc>
        <w:tc>
          <w:tcPr>
            <w:tcW w:w="2311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J                            100+30(n-1)</w:t>
            </w:r>
          </w:p>
        </w:tc>
        <w:tc>
          <w:tcPr>
            <w:tcW w:w="2311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Car Park K                           110+25(n-1)</w:t>
            </w:r>
          </w:p>
        </w:tc>
      </w:tr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2310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B21785">
              <w:rPr>
                <w:b/>
                <w:color w:val="008000"/>
                <w:sz w:val="22"/>
                <w:szCs w:val="22"/>
                <w:lang/>
              </w:rPr>
              <w:t>80p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100p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110p</w:t>
            </w:r>
          </w:p>
        </w:tc>
      </w:tr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2310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B21785">
              <w:rPr>
                <w:b/>
                <w:color w:val="008000"/>
                <w:sz w:val="22"/>
                <w:szCs w:val="22"/>
                <w:lang/>
              </w:rPr>
              <w:t>100p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130p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135p</w:t>
            </w:r>
          </w:p>
        </w:tc>
      </w:tr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310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B21785">
              <w:rPr>
                <w:b/>
                <w:color w:val="008000"/>
                <w:sz w:val="22"/>
                <w:szCs w:val="22"/>
                <w:lang/>
              </w:rPr>
              <w:t>120p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160p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160p</w:t>
            </w:r>
          </w:p>
        </w:tc>
      </w:tr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2310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B21785">
              <w:rPr>
                <w:b/>
                <w:color w:val="008000"/>
                <w:sz w:val="22"/>
                <w:szCs w:val="22"/>
                <w:lang/>
              </w:rPr>
              <w:t>140p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190p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185p</w:t>
            </w:r>
          </w:p>
        </w:tc>
      </w:tr>
      <w:tr w:rsidR="001211E2" w:rsidTr="00B21785">
        <w:tc>
          <w:tcPr>
            <w:tcW w:w="2310" w:type="dxa"/>
          </w:tcPr>
          <w:p w:rsidR="001211E2" w:rsidRDefault="001211E2" w:rsidP="00E75C52">
            <w:pPr>
              <w:pStyle w:val="ListParagraph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</w:t>
            </w:r>
          </w:p>
        </w:tc>
        <w:tc>
          <w:tcPr>
            <w:tcW w:w="2310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008000"/>
                <w:sz w:val="22"/>
                <w:szCs w:val="22"/>
                <w:lang/>
              </w:rPr>
            </w:pPr>
            <w:r w:rsidRPr="00B21785">
              <w:rPr>
                <w:b/>
                <w:color w:val="008000"/>
                <w:sz w:val="22"/>
                <w:szCs w:val="22"/>
                <w:lang/>
              </w:rPr>
              <w:t>160p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220p</w:t>
            </w:r>
          </w:p>
        </w:tc>
        <w:tc>
          <w:tcPr>
            <w:tcW w:w="2311" w:type="dxa"/>
          </w:tcPr>
          <w:p w:rsidR="001211E2" w:rsidRPr="00B21785" w:rsidRDefault="001211E2" w:rsidP="00E75C52">
            <w:pPr>
              <w:pStyle w:val="ListParagraph"/>
              <w:ind w:left="0"/>
              <w:rPr>
                <w:b/>
                <w:color w:val="FF0000"/>
                <w:sz w:val="22"/>
                <w:szCs w:val="22"/>
                <w:lang/>
              </w:rPr>
            </w:pPr>
            <w:r w:rsidRPr="00B21785">
              <w:rPr>
                <w:b/>
                <w:color w:val="FF0000"/>
                <w:sz w:val="22"/>
                <w:szCs w:val="22"/>
                <w:lang/>
              </w:rPr>
              <w:t>210p</w:t>
            </w:r>
          </w:p>
        </w:tc>
      </w:tr>
    </w:tbl>
    <w:p w:rsidR="001211E2" w:rsidRDefault="001211E2" w:rsidP="00B21785"/>
    <w:sectPr w:rsidR="001211E2" w:rsidSect="00911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119"/>
    <w:multiLevelType w:val="multilevel"/>
    <w:tmpl w:val="D1C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96D93"/>
    <w:multiLevelType w:val="hybridMultilevel"/>
    <w:tmpl w:val="F5C4F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E9"/>
    <w:rsid w:val="00045126"/>
    <w:rsid w:val="001211E2"/>
    <w:rsid w:val="0025534F"/>
    <w:rsid w:val="00410385"/>
    <w:rsid w:val="00585B84"/>
    <w:rsid w:val="005C1005"/>
    <w:rsid w:val="00647DDA"/>
    <w:rsid w:val="006C5FD2"/>
    <w:rsid w:val="00795EE9"/>
    <w:rsid w:val="00911800"/>
    <w:rsid w:val="0097244C"/>
    <w:rsid w:val="00B21785"/>
    <w:rsid w:val="00BD4D11"/>
    <w:rsid w:val="00C67F7C"/>
    <w:rsid w:val="00CE0DDE"/>
    <w:rsid w:val="00D01E4F"/>
    <w:rsid w:val="00E1393B"/>
    <w:rsid w:val="00E168DC"/>
    <w:rsid w:val="00E75C52"/>
    <w:rsid w:val="00F5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E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553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4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560</Words>
  <Characters>3195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Q1: Which Car Park</dc:title>
  <dc:subject/>
  <dc:creator>Nabil</dc:creator>
  <cp:keywords/>
  <dc:description/>
  <cp:lastModifiedBy>Phil Knott</cp:lastModifiedBy>
  <cp:revision>2</cp:revision>
  <dcterms:created xsi:type="dcterms:W3CDTF">2011-02-17T20:07:00Z</dcterms:created>
  <dcterms:modified xsi:type="dcterms:W3CDTF">2011-02-17T20:07:00Z</dcterms:modified>
</cp:coreProperties>
</file>