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08" w:rsidRDefault="00796668" w:rsidP="00796668">
      <w:pPr>
        <w:tabs>
          <w:tab w:val="left" w:pos="7563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4309607</wp:posOffset>
                </wp:positionH>
                <wp:positionV relativeFrom="paragraph">
                  <wp:posOffset>3236182</wp:posOffset>
                </wp:positionV>
                <wp:extent cx="1685676" cy="532654"/>
                <wp:effectExtent l="0" t="0" r="10160" b="2032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676" cy="532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668" w:rsidRDefault="00796668">
                            <w:r>
                              <w:t>121 squares – We managed 111/121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026" type="#_x0000_t202" style="position:absolute;margin-left:339.35pt;margin-top:254.8pt;width:132.75pt;height:41.95pt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" fillcolor="white [3201]" strokeweight=".5pt">
                <v:textbox>
                  <w:txbxContent>
                    <w:p w:rsidR="00796668" w:rsidRDefault="00796668">
                      <w:r>
                        <w:t>121 squares – We managed 111/121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03DFFA8" wp14:editId="4585B3FC">
                <wp:simplePos x="0" y="0"/>
                <wp:positionH relativeFrom="column">
                  <wp:posOffset>1705610</wp:posOffset>
                </wp:positionH>
                <wp:positionV relativeFrom="paragraph">
                  <wp:posOffset>1777365</wp:posOffset>
                </wp:positionV>
                <wp:extent cx="381635" cy="246380"/>
                <wp:effectExtent l="0" t="0" r="18415" b="2032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5036E7" w:rsidRDefault="005036E7" w:rsidP="005036E7">
                            <w:pPr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</w:pPr>
                            <w:r w:rsidRPr="005036E7">
                              <w:rPr>
                                <w:b/>
                                <w:bCs/>
                                <w:color w:val="FF0000"/>
                                <w:sz w:val="14"/>
                                <w:szCs w:val="14"/>
                              </w:rPr>
                              <w:t>111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6" o:spid="_x0000_s1027" type="#_x0000_t202" style="position:absolute;margin-left:134.3pt;margin-top:139.95pt;width:30.05pt;height:19.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" fillcolor="white [3201]" strokeweight=".5pt">
                <v:textbox>
                  <w:txbxContent>
                    <w:p w:rsidR="005036E7" w:rsidRPr="005036E7" w:rsidRDefault="005036E7" w:rsidP="005036E7">
                      <w:pPr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</w:pPr>
                      <w:r w:rsidRPr="005036E7">
                        <w:rPr>
                          <w:b/>
                          <w:bCs/>
                          <w:color w:val="FF0000"/>
                          <w:sz w:val="14"/>
                          <w:szCs w:val="14"/>
                        </w:rPr>
                        <w:t>111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556B03A" wp14:editId="59B36734">
                <wp:simplePos x="0" y="0"/>
                <wp:positionH relativeFrom="column">
                  <wp:posOffset>1711960</wp:posOffset>
                </wp:positionH>
                <wp:positionV relativeFrom="paragraph">
                  <wp:posOffset>1473835</wp:posOffset>
                </wp:positionV>
                <wp:extent cx="381635" cy="246380"/>
                <wp:effectExtent l="0" t="0" r="18415" b="20320"/>
                <wp:wrapNone/>
                <wp:docPr id="125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5" o:spid="_x0000_s1028" type="#_x0000_t202" style="position:absolute;margin-left:134.8pt;margin-top:116.05pt;width:30.05pt;height:19.4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110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28B1054" wp14:editId="3BFE4992">
                <wp:simplePos x="0" y="0"/>
                <wp:positionH relativeFrom="column">
                  <wp:posOffset>1750695</wp:posOffset>
                </wp:positionH>
                <wp:positionV relativeFrom="paragraph">
                  <wp:posOffset>1075055</wp:posOffset>
                </wp:positionV>
                <wp:extent cx="381635" cy="246380"/>
                <wp:effectExtent l="0" t="0" r="18415" b="20320"/>
                <wp:wrapNone/>
                <wp:docPr id="124" name="Text Box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4" o:spid="_x0000_s1029" type="#_x0000_t202" style="position:absolute;margin-left:137.85pt;margin-top:84.65pt;width:30.05pt;height:19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109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255944D3" wp14:editId="6CB223DF">
                <wp:simplePos x="0" y="0"/>
                <wp:positionH relativeFrom="column">
                  <wp:posOffset>1678305</wp:posOffset>
                </wp:positionH>
                <wp:positionV relativeFrom="paragraph">
                  <wp:posOffset>700405</wp:posOffset>
                </wp:positionV>
                <wp:extent cx="381635" cy="246380"/>
                <wp:effectExtent l="0" t="0" r="18415" b="2032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30" type="#_x0000_t202" style="position:absolute;margin-left:132.15pt;margin-top:55.15pt;width:30.05pt;height:19.4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108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9171E52" wp14:editId="56F2F073">
                <wp:simplePos x="0" y="0"/>
                <wp:positionH relativeFrom="column">
                  <wp:posOffset>1752600</wp:posOffset>
                </wp:positionH>
                <wp:positionV relativeFrom="paragraph">
                  <wp:posOffset>424815</wp:posOffset>
                </wp:positionV>
                <wp:extent cx="381635" cy="246380"/>
                <wp:effectExtent l="0" t="0" r="18415" b="20320"/>
                <wp:wrapNone/>
                <wp:docPr id="122" name="Text Box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2" o:spid="_x0000_s1031" type="#_x0000_t202" style="position:absolute;margin-left:138pt;margin-top:33.45pt;width:30.05pt;height:19.4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107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40FF629D" wp14:editId="2076FE06">
                <wp:simplePos x="0" y="0"/>
                <wp:positionH relativeFrom="column">
                  <wp:posOffset>1406194</wp:posOffset>
                </wp:positionH>
                <wp:positionV relativeFrom="paragraph">
                  <wp:posOffset>380890</wp:posOffset>
                </wp:positionV>
                <wp:extent cx="325755" cy="237490"/>
                <wp:effectExtent l="0" t="0" r="17145" b="10160"/>
                <wp:wrapNone/>
                <wp:docPr id="121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25755" cy="237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1" o:spid="_x0000_s1032" type="#_x0000_t202" style="position:absolute;margin-left:110.7pt;margin-top:30pt;width:25.65pt;height:18.7pt;flip:x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106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FFBEF9E" wp14:editId="4F244628">
                <wp:simplePos x="0" y="0"/>
                <wp:positionH relativeFrom="column">
                  <wp:posOffset>1383030</wp:posOffset>
                </wp:positionH>
                <wp:positionV relativeFrom="paragraph">
                  <wp:posOffset>71755</wp:posOffset>
                </wp:positionV>
                <wp:extent cx="381635" cy="246380"/>
                <wp:effectExtent l="0" t="0" r="18415" b="20320"/>
                <wp:wrapNone/>
                <wp:docPr id="12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0" o:spid="_x0000_s1033" type="#_x0000_t202" style="position:absolute;margin-left:108.9pt;margin-top:5.65pt;width:30.05pt;height:19.4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DA44A7E" wp14:editId="62CA9512">
                <wp:simplePos x="0" y="0"/>
                <wp:positionH relativeFrom="column">
                  <wp:posOffset>1008380</wp:posOffset>
                </wp:positionH>
                <wp:positionV relativeFrom="paragraph">
                  <wp:posOffset>70485</wp:posOffset>
                </wp:positionV>
                <wp:extent cx="381635" cy="246380"/>
                <wp:effectExtent l="0" t="0" r="18415" b="20320"/>
                <wp:wrapNone/>
                <wp:docPr id="119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9" o:spid="_x0000_s1034" type="#_x0000_t202" style="position:absolute;margin-left:79.4pt;margin-top:5.55pt;width:30.05pt;height:19.4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104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0C5B074" wp14:editId="0B0F0E9C">
                <wp:simplePos x="0" y="0"/>
                <wp:positionH relativeFrom="column">
                  <wp:posOffset>1022350</wp:posOffset>
                </wp:positionH>
                <wp:positionV relativeFrom="paragraph">
                  <wp:posOffset>402590</wp:posOffset>
                </wp:positionV>
                <wp:extent cx="381635" cy="246380"/>
                <wp:effectExtent l="0" t="0" r="18415" b="20320"/>
                <wp:wrapNone/>
                <wp:docPr id="118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8" o:spid="_x0000_s1035" type="#_x0000_t202" style="position:absolute;margin-left:80.5pt;margin-top:31.7pt;width:30.05pt;height:19.4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103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BB0408D" wp14:editId="13A93ED0">
                <wp:simplePos x="0" y="0"/>
                <wp:positionH relativeFrom="column">
                  <wp:posOffset>1053465</wp:posOffset>
                </wp:positionH>
                <wp:positionV relativeFrom="paragraph">
                  <wp:posOffset>782955</wp:posOffset>
                </wp:positionV>
                <wp:extent cx="381635" cy="246380"/>
                <wp:effectExtent l="0" t="0" r="18415" b="2032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7" o:spid="_x0000_s1036" type="#_x0000_t202" style="position:absolute;margin-left:82.95pt;margin-top:61.65pt;width:30.05pt;height:19.4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102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EDB6004" wp14:editId="20FF6AF9">
                <wp:simplePos x="0" y="0"/>
                <wp:positionH relativeFrom="column">
                  <wp:posOffset>692150</wp:posOffset>
                </wp:positionH>
                <wp:positionV relativeFrom="paragraph">
                  <wp:posOffset>723265</wp:posOffset>
                </wp:positionV>
                <wp:extent cx="381635" cy="246380"/>
                <wp:effectExtent l="0" t="0" r="18415" b="20320"/>
                <wp:wrapNone/>
                <wp:docPr id="11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6" o:spid="_x0000_s1037" type="#_x0000_t202" style="position:absolute;margin-left:54.5pt;margin-top:56.95pt;width:30.05pt;height:19.4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101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1B78D0E" wp14:editId="79AB0735">
                <wp:simplePos x="0" y="0"/>
                <wp:positionH relativeFrom="column">
                  <wp:posOffset>690880</wp:posOffset>
                </wp:positionH>
                <wp:positionV relativeFrom="paragraph">
                  <wp:posOffset>405130</wp:posOffset>
                </wp:positionV>
                <wp:extent cx="381635" cy="246380"/>
                <wp:effectExtent l="0" t="0" r="18415" b="20320"/>
                <wp:wrapNone/>
                <wp:docPr id="115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5" o:spid="_x0000_s1038" type="#_x0000_t202" style="position:absolute;margin-left:54.4pt;margin-top:31.9pt;width:30.05pt;height:19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1407425" wp14:editId="10B46B9D">
                <wp:simplePos x="0" y="0"/>
                <wp:positionH relativeFrom="column">
                  <wp:posOffset>715645</wp:posOffset>
                </wp:positionH>
                <wp:positionV relativeFrom="paragraph">
                  <wp:posOffset>69215</wp:posOffset>
                </wp:positionV>
                <wp:extent cx="381635" cy="246380"/>
                <wp:effectExtent l="0" t="0" r="18415" b="20320"/>
                <wp:wrapNone/>
                <wp:docPr id="114" name="Text Box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39" type="#_x0000_t202" style="position:absolute;margin-left:56.35pt;margin-top:5.45pt;width:30.05pt;height:19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99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491140A" wp14:editId="7CBAB1B3">
                <wp:simplePos x="0" y="0"/>
                <wp:positionH relativeFrom="column">
                  <wp:posOffset>347345</wp:posOffset>
                </wp:positionH>
                <wp:positionV relativeFrom="paragraph">
                  <wp:posOffset>69215</wp:posOffset>
                </wp:positionV>
                <wp:extent cx="381635" cy="246380"/>
                <wp:effectExtent l="0" t="0" r="18415" b="20320"/>
                <wp:wrapNone/>
                <wp:docPr id="113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40" type="#_x0000_t202" style="position:absolute;margin-left:27.35pt;margin-top:5.45pt;width:30.05pt;height:19.4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98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14019CA" wp14:editId="332A144E">
                <wp:simplePos x="0" y="0"/>
                <wp:positionH relativeFrom="column">
                  <wp:posOffset>315595</wp:posOffset>
                </wp:positionH>
                <wp:positionV relativeFrom="paragraph">
                  <wp:posOffset>482600</wp:posOffset>
                </wp:positionV>
                <wp:extent cx="381635" cy="246380"/>
                <wp:effectExtent l="0" t="0" r="18415" b="20320"/>
                <wp:wrapNone/>
                <wp:docPr id="112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41" type="#_x0000_t202" style="position:absolute;margin-left:24.85pt;margin-top:38pt;width:30.05pt;height:19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97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059B778" wp14:editId="3CE06D35">
                <wp:simplePos x="0" y="0"/>
                <wp:positionH relativeFrom="column">
                  <wp:posOffset>314325</wp:posOffset>
                </wp:positionH>
                <wp:positionV relativeFrom="paragraph">
                  <wp:posOffset>744220</wp:posOffset>
                </wp:positionV>
                <wp:extent cx="381635" cy="246380"/>
                <wp:effectExtent l="0" t="0" r="18415" b="20320"/>
                <wp:wrapNone/>
                <wp:docPr id="111" name="Text Box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42" type="#_x0000_t202" style="position:absolute;margin-left:24.75pt;margin-top:58.6pt;width:30.05pt;height:19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8CA526A" wp14:editId="54C85CE9">
                <wp:simplePos x="0" y="0"/>
                <wp:positionH relativeFrom="column">
                  <wp:posOffset>2540</wp:posOffset>
                </wp:positionH>
                <wp:positionV relativeFrom="paragraph">
                  <wp:posOffset>726440</wp:posOffset>
                </wp:positionV>
                <wp:extent cx="381635" cy="246380"/>
                <wp:effectExtent l="0" t="0" r="18415" b="20320"/>
                <wp:wrapNone/>
                <wp:docPr id="110" name="Text Box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43" type="#_x0000_t202" style="position:absolute;margin-left:.2pt;margin-top:57.2pt;width:30.05pt;height:19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95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5A13D86" wp14:editId="35C20038">
                <wp:simplePos x="0" y="0"/>
                <wp:positionH relativeFrom="column">
                  <wp:posOffset>-13970</wp:posOffset>
                </wp:positionH>
                <wp:positionV relativeFrom="paragraph">
                  <wp:posOffset>995680</wp:posOffset>
                </wp:positionV>
                <wp:extent cx="381635" cy="246380"/>
                <wp:effectExtent l="0" t="0" r="18415" b="2032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44" type="#_x0000_t202" style="position:absolute;margin-left:-1.1pt;margin-top:78.4pt;width:30.05pt;height:19.4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94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E8F2335" wp14:editId="0446914F">
                <wp:simplePos x="0" y="0"/>
                <wp:positionH relativeFrom="column">
                  <wp:posOffset>294640</wp:posOffset>
                </wp:positionH>
                <wp:positionV relativeFrom="paragraph">
                  <wp:posOffset>1129665</wp:posOffset>
                </wp:positionV>
                <wp:extent cx="381635" cy="246380"/>
                <wp:effectExtent l="0" t="0" r="18415" b="20320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8" o:spid="_x0000_s1045" type="#_x0000_t202" style="position:absolute;margin-left:23.2pt;margin-top:88.95pt;width:30.05pt;height:19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93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2412A4A" wp14:editId="39002144">
                <wp:simplePos x="0" y="0"/>
                <wp:positionH relativeFrom="column">
                  <wp:posOffset>671830</wp:posOffset>
                </wp:positionH>
                <wp:positionV relativeFrom="paragraph">
                  <wp:posOffset>1109345</wp:posOffset>
                </wp:positionV>
                <wp:extent cx="381635" cy="246380"/>
                <wp:effectExtent l="0" t="0" r="18415" b="20320"/>
                <wp:wrapNone/>
                <wp:docPr id="107" name="Text Box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7" o:spid="_x0000_s1046" type="#_x0000_t202" style="position:absolute;margin-left:52.9pt;margin-top:87.35pt;width:30.05pt;height:19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92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508F303" wp14:editId="535F949A">
                <wp:simplePos x="0" y="0"/>
                <wp:positionH relativeFrom="column">
                  <wp:posOffset>1044575</wp:posOffset>
                </wp:positionH>
                <wp:positionV relativeFrom="paragraph">
                  <wp:posOffset>1124585</wp:posOffset>
                </wp:positionV>
                <wp:extent cx="381635" cy="246380"/>
                <wp:effectExtent l="0" t="0" r="18415" b="2032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6" o:spid="_x0000_s1047" type="#_x0000_t202" style="position:absolute;margin-left:82.25pt;margin-top:88.55pt;width:30.05pt;height:19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4D4C1F9" wp14:editId="412221C2">
                <wp:simplePos x="0" y="0"/>
                <wp:positionH relativeFrom="column">
                  <wp:posOffset>1393190</wp:posOffset>
                </wp:positionH>
                <wp:positionV relativeFrom="paragraph">
                  <wp:posOffset>1130300</wp:posOffset>
                </wp:positionV>
                <wp:extent cx="381635" cy="246380"/>
                <wp:effectExtent l="0" t="0" r="18415" b="2032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48" type="#_x0000_t202" style="position:absolute;margin-left:109.7pt;margin-top:89pt;width:30.05pt;height:19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90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575E113" wp14:editId="26486853">
                <wp:simplePos x="0" y="0"/>
                <wp:positionH relativeFrom="column">
                  <wp:posOffset>1406994</wp:posOffset>
                </wp:positionH>
                <wp:positionV relativeFrom="paragraph">
                  <wp:posOffset>1493162</wp:posOffset>
                </wp:positionV>
                <wp:extent cx="301625" cy="190500"/>
                <wp:effectExtent l="0" t="0" r="22225" b="19050"/>
                <wp:wrapNone/>
                <wp:docPr id="104" name="Text Box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49" type="#_x0000_t202" style="position:absolute;margin-left:110.8pt;margin-top:117.55pt;width:23.75pt;height: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89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2D70A80" wp14:editId="4EBA9BE1">
                <wp:simplePos x="0" y="0"/>
                <wp:positionH relativeFrom="column">
                  <wp:posOffset>1040765</wp:posOffset>
                </wp:positionH>
                <wp:positionV relativeFrom="paragraph">
                  <wp:posOffset>1470025</wp:posOffset>
                </wp:positionV>
                <wp:extent cx="381635" cy="246380"/>
                <wp:effectExtent l="0" t="0" r="18415" b="20320"/>
                <wp:wrapNone/>
                <wp:docPr id="103" name="Text Box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3" o:spid="_x0000_s1050" type="#_x0000_t202" style="position:absolute;margin-left:81.95pt;margin-top:115.75pt;width:30.05pt;height:19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88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7FAD63C" wp14:editId="1CF9B149">
                <wp:simplePos x="0" y="0"/>
                <wp:positionH relativeFrom="column">
                  <wp:posOffset>657860</wp:posOffset>
                </wp:positionH>
                <wp:positionV relativeFrom="paragraph">
                  <wp:posOffset>1412875</wp:posOffset>
                </wp:positionV>
                <wp:extent cx="381635" cy="246380"/>
                <wp:effectExtent l="0" t="0" r="18415" b="20320"/>
                <wp:wrapNone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2" o:spid="_x0000_s1051" type="#_x0000_t202" style="position:absolute;margin-left:51.8pt;margin-top:111.25pt;width:30.05pt;height:19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87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213102B" wp14:editId="20600283">
                <wp:simplePos x="0" y="0"/>
                <wp:positionH relativeFrom="column">
                  <wp:posOffset>322331</wp:posOffset>
                </wp:positionH>
                <wp:positionV relativeFrom="paragraph">
                  <wp:posOffset>1443107</wp:posOffset>
                </wp:positionV>
                <wp:extent cx="381635" cy="246380"/>
                <wp:effectExtent l="0" t="0" r="18415" b="20320"/>
                <wp:wrapNone/>
                <wp:docPr id="101" name="Text Box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1" o:spid="_x0000_s1052" type="#_x0000_t202" style="position:absolute;margin-left:25.4pt;margin-top:113.65pt;width:30.05pt;height:19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86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E4D1A9B" wp14:editId="0F027CEF">
                <wp:simplePos x="0" y="0"/>
                <wp:positionH relativeFrom="column">
                  <wp:posOffset>3175</wp:posOffset>
                </wp:positionH>
                <wp:positionV relativeFrom="paragraph">
                  <wp:posOffset>1417955</wp:posOffset>
                </wp:positionV>
                <wp:extent cx="381635" cy="246380"/>
                <wp:effectExtent l="0" t="0" r="18415" b="20320"/>
                <wp:wrapNone/>
                <wp:docPr id="100" name="Text Box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0" o:spid="_x0000_s1053" type="#_x0000_t202" style="position:absolute;margin-left:.25pt;margin-top:111.65pt;width:30.05pt;height:19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D7FA162" wp14:editId="545F0E28">
                <wp:simplePos x="0" y="0"/>
                <wp:positionH relativeFrom="column">
                  <wp:posOffset>-61595</wp:posOffset>
                </wp:positionH>
                <wp:positionV relativeFrom="paragraph">
                  <wp:posOffset>1735455</wp:posOffset>
                </wp:positionV>
                <wp:extent cx="381635" cy="246380"/>
                <wp:effectExtent l="0" t="0" r="18415" b="20320"/>
                <wp:wrapNone/>
                <wp:docPr id="99" name="Text Box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9" o:spid="_x0000_s1054" type="#_x0000_t202" style="position:absolute;margin-left:-4.85pt;margin-top:136.65pt;width:30.05pt;height:19.4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DAF018D" wp14:editId="1DDB6314">
                <wp:simplePos x="0" y="0"/>
                <wp:positionH relativeFrom="column">
                  <wp:posOffset>294005</wp:posOffset>
                </wp:positionH>
                <wp:positionV relativeFrom="paragraph">
                  <wp:posOffset>1781810</wp:posOffset>
                </wp:positionV>
                <wp:extent cx="381635" cy="246380"/>
                <wp:effectExtent l="0" t="0" r="18415" b="20320"/>
                <wp:wrapNone/>
                <wp:docPr id="98" name="Text Box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8" o:spid="_x0000_s1055" type="#_x0000_t202" style="position:absolute;margin-left:23.15pt;margin-top:140.3pt;width:30.05pt;height:19.4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83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474BC7A" wp14:editId="0D6F4F5E">
                <wp:simplePos x="0" y="0"/>
                <wp:positionH relativeFrom="column">
                  <wp:posOffset>659130</wp:posOffset>
                </wp:positionH>
                <wp:positionV relativeFrom="paragraph">
                  <wp:posOffset>1819910</wp:posOffset>
                </wp:positionV>
                <wp:extent cx="381635" cy="246380"/>
                <wp:effectExtent l="0" t="0" r="18415" b="2032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056" type="#_x0000_t202" style="position:absolute;margin-left:51.9pt;margin-top:143.3pt;width:30.05pt;height:19.4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24481B9" wp14:editId="19314F01">
                <wp:simplePos x="0" y="0"/>
                <wp:positionH relativeFrom="column">
                  <wp:posOffset>1055370</wp:posOffset>
                </wp:positionH>
                <wp:positionV relativeFrom="paragraph">
                  <wp:posOffset>1778635</wp:posOffset>
                </wp:positionV>
                <wp:extent cx="381635" cy="246380"/>
                <wp:effectExtent l="0" t="0" r="18415" b="20320"/>
                <wp:wrapNone/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6" o:spid="_x0000_s1057" type="#_x0000_t202" style="position:absolute;margin-left:83.1pt;margin-top:140.05pt;width:30.05pt;height:19.4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3B0A712" wp14:editId="7B060F83">
                <wp:simplePos x="0" y="0"/>
                <wp:positionH relativeFrom="column">
                  <wp:posOffset>1038225</wp:posOffset>
                </wp:positionH>
                <wp:positionV relativeFrom="paragraph">
                  <wp:posOffset>2095500</wp:posOffset>
                </wp:positionV>
                <wp:extent cx="381635" cy="246380"/>
                <wp:effectExtent l="0" t="0" r="18415" b="20320"/>
                <wp:wrapNone/>
                <wp:docPr id="95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5" o:spid="_x0000_s1058" type="#_x0000_t202" style="position:absolute;margin-left:81.75pt;margin-top:165pt;width:30.05pt;height:19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28E1AB6" wp14:editId="10A3975B">
                <wp:simplePos x="0" y="0"/>
                <wp:positionH relativeFrom="column">
                  <wp:posOffset>694690</wp:posOffset>
                </wp:positionH>
                <wp:positionV relativeFrom="paragraph">
                  <wp:posOffset>2118360</wp:posOffset>
                </wp:positionV>
                <wp:extent cx="381635" cy="246380"/>
                <wp:effectExtent l="0" t="0" r="18415" b="2032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59" type="#_x0000_t202" style="position:absolute;margin-left:54.7pt;margin-top:166.8pt;width:30.05pt;height:19.4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79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EF22C5D" wp14:editId="5B9CCF5D">
                <wp:simplePos x="0" y="0"/>
                <wp:positionH relativeFrom="column">
                  <wp:posOffset>351790</wp:posOffset>
                </wp:positionH>
                <wp:positionV relativeFrom="paragraph">
                  <wp:posOffset>2188845</wp:posOffset>
                </wp:positionV>
                <wp:extent cx="381635" cy="246380"/>
                <wp:effectExtent l="0" t="0" r="18415" b="20320"/>
                <wp:wrapNone/>
                <wp:docPr id="93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3" o:spid="_x0000_s1060" type="#_x0000_t202" style="position:absolute;margin-left:27.7pt;margin-top:172.35pt;width:30.05pt;height:19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78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9CC0C10" wp14:editId="13F77D29">
                <wp:simplePos x="0" y="0"/>
                <wp:positionH relativeFrom="column">
                  <wp:posOffset>635</wp:posOffset>
                </wp:positionH>
                <wp:positionV relativeFrom="paragraph">
                  <wp:posOffset>2107565</wp:posOffset>
                </wp:positionV>
                <wp:extent cx="381635" cy="246380"/>
                <wp:effectExtent l="0" t="0" r="18415" b="20320"/>
                <wp:wrapNone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61" type="#_x0000_t202" style="position:absolute;margin-left:.05pt;margin-top:165.95pt;width:30.05pt;height:19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8893BFA" wp14:editId="63CEB47E">
                <wp:simplePos x="0" y="0"/>
                <wp:positionH relativeFrom="column">
                  <wp:posOffset>-635</wp:posOffset>
                </wp:positionH>
                <wp:positionV relativeFrom="paragraph">
                  <wp:posOffset>2463800</wp:posOffset>
                </wp:positionV>
                <wp:extent cx="381635" cy="246380"/>
                <wp:effectExtent l="0" t="0" r="18415" b="2032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6E7" w:rsidRPr="00916418" w:rsidRDefault="005036E7" w:rsidP="005036E7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62" type="#_x0000_t202" style="position:absolute;margin-left:-.05pt;margin-top:194pt;width:30.05pt;height:19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" fillcolor="white [3201]" strokeweight=".5pt">
                <v:textbox>
                  <w:txbxContent>
                    <w:p w:rsidR="005036E7" w:rsidRPr="00916418" w:rsidRDefault="005036E7" w:rsidP="005036E7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76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BEF3B57" wp14:editId="73C42BDB">
                <wp:simplePos x="0" y="0"/>
                <wp:positionH relativeFrom="column">
                  <wp:posOffset>317500</wp:posOffset>
                </wp:positionH>
                <wp:positionV relativeFrom="paragraph">
                  <wp:posOffset>2487930</wp:posOffset>
                </wp:positionV>
                <wp:extent cx="381635" cy="246380"/>
                <wp:effectExtent l="0" t="0" r="18415" b="2032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6" o:spid="_x0000_s1063" type="#_x0000_t202" style="position:absolute;margin-left:25pt;margin-top:195.9pt;width:30.05pt;height:19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  <w:r w:rsidR="005036E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7D353B0" wp14:editId="113E6CC5">
                <wp:simplePos x="0" y="0"/>
                <wp:positionH relativeFrom="column">
                  <wp:posOffset>701923</wp:posOffset>
                </wp:positionH>
                <wp:positionV relativeFrom="paragraph">
                  <wp:posOffset>2522275</wp:posOffset>
                </wp:positionV>
                <wp:extent cx="381635" cy="174625"/>
                <wp:effectExtent l="0" t="0" r="18415" b="158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5" o:spid="_x0000_s1064" type="#_x0000_t202" style="position:absolute;margin-left:55.25pt;margin-top:198.6pt;width:30.05pt;height:13.7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74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2DF6F46" wp14:editId="70BCA2A0">
                <wp:simplePos x="0" y="0"/>
                <wp:positionH relativeFrom="column">
                  <wp:posOffset>1002665</wp:posOffset>
                </wp:positionH>
                <wp:positionV relativeFrom="paragraph">
                  <wp:posOffset>2520950</wp:posOffset>
                </wp:positionV>
                <wp:extent cx="381635" cy="174625"/>
                <wp:effectExtent l="0" t="0" r="18415" b="15875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4" o:spid="_x0000_s1065" type="#_x0000_t202" style="position:absolute;margin-left:78.95pt;margin-top:198.5pt;width:30.05pt;height:13.7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73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FB7B7EF" wp14:editId="1617FD34">
                <wp:simplePos x="0" y="0"/>
                <wp:positionH relativeFrom="column">
                  <wp:posOffset>1383030</wp:posOffset>
                </wp:positionH>
                <wp:positionV relativeFrom="paragraph">
                  <wp:posOffset>2519680</wp:posOffset>
                </wp:positionV>
                <wp:extent cx="381635" cy="174625"/>
                <wp:effectExtent l="0" t="0" r="18415" b="158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3" o:spid="_x0000_s1066" type="#_x0000_t202" style="position:absolute;margin-left:108.9pt;margin-top:198.4pt;width:30.05pt;height:13.7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1598244" wp14:editId="51E74464">
                <wp:simplePos x="0" y="0"/>
                <wp:positionH relativeFrom="column">
                  <wp:posOffset>1709420</wp:posOffset>
                </wp:positionH>
                <wp:positionV relativeFrom="paragraph">
                  <wp:posOffset>2154555</wp:posOffset>
                </wp:positionV>
                <wp:extent cx="381635" cy="214630"/>
                <wp:effectExtent l="0" t="0" r="18415" b="1397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67" type="#_x0000_t202" style="position:absolute;margin-left:134.6pt;margin-top:169.65pt;width:30.05pt;height:16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0379A6E" wp14:editId="602C293A">
                <wp:simplePos x="0" y="0"/>
                <wp:positionH relativeFrom="column">
                  <wp:posOffset>1358900</wp:posOffset>
                </wp:positionH>
                <wp:positionV relativeFrom="paragraph">
                  <wp:posOffset>2099310</wp:posOffset>
                </wp:positionV>
                <wp:extent cx="452755" cy="198120"/>
                <wp:effectExtent l="0" t="0" r="23495" b="11430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755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2" o:spid="_x0000_s1068" type="#_x0000_t202" style="position:absolute;margin-left:107pt;margin-top:165.3pt;width:35.65pt;height:15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71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3689EA" wp14:editId="5C558270">
                <wp:simplePos x="0" y="0"/>
                <wp:positionH relativeFrom="column">
                  <wp:posOffset>1731645</wp:posOffset>
                </wp:positionH>
                <wp:positionV relativeFrom="paragraph">
                  <wp:posOffset>2472690</wp:posOffset>
                </wp:positionV>
                <wp:extent cx="381635" cy="198120"/>
                <wp:effectExtent l="0" t="0" r="18415" b="1143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69" type="#_x0000_t202" style="position:absolute;margin-left:136.35pt;margin-top:194.7pt;width:30.05pt;height:15.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69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779F7E0" wp14:editId="7D272982">
                <wp:simplePos x="0" y="0"/>
                <wp:positionH relativeFrom="column">
                  <wp:posOffset>2044700</wp:posOffset>
                </wp:positionH>
                <wp:positionV relativeFrom="paragraph">
                  <wp:posOffset>2521585</wp:posOffset>
                </wp:positionV>
                <wp:extent cx="381635" cy="174625"/>
                <wp:effectExtent l="0" t="0" r="18415" b="1587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9" o:spid="_x0000_s1070" type="#_x0000_t202" style="position:absolute;margin-left:161pt;margin-top:198.55pt;width:30.05pt;height:13.75pt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27057F6" wp14:editId="0AEB5C66">
                <wp:simplePos x="0" y="0"/>
                <wp:positionH relativeFrom="column">
                  <wp:posOffset>2075815</wp:posOffset>
                </wp:positionH>
                <wp:positionV relativeFrom="paragraph">
                  <wp:posOffset>2123440</wp:posOffset>
                </wp:positionV>
                <wp:extent cx="381635" cy="174625"/>
                <wp:effectExtent l="0" t="0" r="18415" b="15875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8" o:spid="_x0000_s1071" type="#_x0000_t202" style="position:absolute;margin-left:163.45pt;margin-top:167.2pt;width:30.05pt;height:13.75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2447B57" wp14:editId="183C7A9F">
                <wp:simplePos x="0" y="0"/>
                <wp:positionH relativeFrom="column">
                  <wp:posOffset>2091690</wp:posOffset>
                </wp:positionH>
                <wp:positionV relativeFrom="paragraph">
                  <wp:posOffset>1718310</wp:posOffset>
                </wp:positionV>
                <wp:extent cx="381635" cy="174625"/>
                <wp:effectExtent l="0" t="0" r="18415" b="15875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0" o:spid="_x0000_s1072" type="#_x0000_t202" style="position:absolute;margin-left:164.7pt;margin-top:135.3pt;width:30.05pt;height:13.75pt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66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338DA36" wp14:editId="17184028">
                <wp:simplePos x="0" y="0"/>
                <wp:positionH relativeFrom="column">
                  <wp:posOffset>2386965</wp:posOffset>
                </wp:positionH>
                <wp:positionV relativeFrom="paragraph">
                  <wp:posOffset>1719580</wp:posOffset>
                </wp:positionV>
                <wp:extent cx="381635" cy="174625"/>
                <wp:effectExtent l="0" t="0" r="18415" b="1587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1" o:spid="_x0000_s1073" type="#_x0000_t202" style="position:absolute;margin-left:187.95pt;margin-top:135.4pt;width:30.05pt;height:13.7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861FFA6" wp14:editId="029930DD">
                <wp:simplePos x="0" y="0"/>
                <wp:positionH relativeFrom="column">
                  <wp:posOffset>2361344</wp:posOffset>
                </wp:positionH>
                <wp:positionV relativeFrom="paragraph">
                  <wp:posOffset>1454923</wp:posOffset>
                </wp:positionV>
                <wp:extent cx="381635" cy="262255"/>
                <wp:effectExtent l="0" t="0" r="18415" b="2349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74" type="#_x0000_t202" style="position:absolute;margin-left:185.95pt;margin-top:114.55pt;width:30.05pt;height:20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9F4528B" wp14:editId="3D0F8A8C">
                <wp:simplePos x="0" y="0"/>
                <wp:positionH relativeFrom="column">
                  <wp:posOffset>2091055</wp:posOffset>
                </wp:positionH>
                <wp:positionV relativeFrom="paragraph">
                  <wp:posOffset>1383030</wp:posOffset>
                </wp:positionV>
                <wp:extent cx="381635" cy="246380"/>
                <wp:effectExtent l="0" t="0" r="18415" b="2032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75" type="#_x0000_t202" style="position:absolute;margin-left:164.65pt;margin-top:108.9pt;width:30.05pt;height:19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842E47E" wp14:editId="59448220">
                <wp:simplePos x="0" y="0"/>
                <wp:positionH relativeFrom="column">
                  <wp:posOffset>2027555</wp:posOffset>
                </wp:positionH>
                <wp:positionV relativeFrom="paragraph">
                  <wp:posOffset>1144905</wp:posOffset>
                </wp:positionV>
                <wp:extent cx="381635" cy="174625"/>
                <wp:effectExtent l="0" t="0" r="18415" b="15875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4" o:spid="_x0000_s1076" type="#_x0000_t202" style="position:absolute;margin-left:159.65pt;margin-top:90.15pt;width:30.05pt;height:13.75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440E2FD" wp14:editId="3850C3D3">
                <wp:simplePos x="0" y="0"/>
                <wp:positionH relativeFrom="column">
                  <wp:posOffset>2400300</wp:posOffset>
                </wp:positionH>
                <wp:positionV relativeFrom="paragraph">
                  <wp:posOffset>1064260</wp:posOffset>
                </wp:positionV>
                <wp:extent cx="381635" cy="174625"/>
                <wp:effectExtent l="0" t="0" r="18415" b="1587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5" o:spid="_x0000_s1077" type="#_x0000_t202" style="position:absolute;margin-left:189pt;margin-top:83.8pt;width:30.05pt;height:13.75pt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61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D754D2C" wp14:editId="681E4A74">
                <wp:simplePos x="0" y="0"/>
                <wp:positionH relativeFrom="column">
                  <wp:posOffset>2362476</wp:posOffset>
                </wp:positionH>
                <wp:positionV relativeFrom="paragraph">
                  <wp:posOffset>724728</wp:posOffset>
                </wp:positionV>
                <wp:extent cx="381635" cy="174625"/>
                <wp:effectExtent l="0" t="0" r="18415" b="15875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6" o:spid="_x0000_s1078" type="#_x0000_t202" style="position:absolute;margin-left:186pt;margin-top:57.05pt;width:30.05pt;height:13.75pt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D1B2A31" wp14:editId="462E82C6">
                <wp:simplePos x="0" y="0"/>
                <wp:positionH relativeFrom="column">
                  <wp:posOffset>2029460</wp:posOffset>
                </wp:positionH>
                <wp:positionV relativeFrom="paragraph">
                  <wp:posOffset>789305</wp:posOffset>
                </wp:positionV>
                <wp:extent cx="381635" cy="174625"/>
                <wp:effectExtent l="0" t="0" r="18415" b="158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7" o:spid="_x0000_s1079" type="#_x0000_t202" style="position:absolute;margin-left:159.8pt;margin-top:62.15pt;width:30.05pt;height:13.75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5BD235" wp14:editId="3A9BDA6D">
                <wp:simplePos x="0" y="0"/>
                <wp:positionH relativeFrom="column">
                  <wp:posOffset>2052320</wp:posOffset>
                </wp:positionH>
                <wp:positionV relativeFrom="paragraph">
                  <wp:posOffset>422275</wp:posOffset>
                </wp:positionV>
                <wp:extent cx="381635" cy="174625"/>
                <wp:effectExtent l="0" t="0" r="18415" b="15875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9" o:spid="_x0000_s1080" type="#_x0000_t202" style="position:absolute;margin-left:161.6pt;margin-top:33.25pt;width:30.05pt;height:13.75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81750A8" wp14:editId="017DFFCC">
                <wp:simplePos x="0" y="0"/>
                <wp:positionH relativeFrom="column">
                  <wp:posOffset>2718435</wp:posOffset>
                </wp:positionH>
                <wp:positionV relativeFrom="paragraph">
                  <wp:posOffset>435610</wp:posOffset>
                </wp:positionV>
                <wp:extent cx="381635" cy="174625"/>
                <wp:effectExtent l="0" t="0" r="18415" b="158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3" o:spid="_x0000_s1081" type="#_x0000_t202" style="position:absolute;margin-left:214.05pt;margin-top:34.3pt;width:30.05pt;height:13.7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CAE284" wp14:editId="5760BEA4">
                <wp:simplePos x="0" y="0"/>
                <wp:positionH relativeFrom="column">
                  <wp:posOffset>3100319</wp:posOffset>
                </wp:positionH>
                <wp:positionV relativeFrom="paragraph">
                  <wp:posOffset>198478</wp:posOffset>
                </wp:positionV>
                <wp:extent cx="381635" cy="174625"/>
                <wp:effectExtent l="0" t="0" r="18415" b="1587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5" o:spid="_x0000_s1082" type="#_x0000_t202" style="position:absolute;margin-left:244.1pt;margin-top:15.65pt;width:30.05pt;height:13.75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52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57E72F8" wp14:editId="4F0D6251">
                <wp:simplePos x="0" y="0"/>
                <wp:positionH relativeFrom="column">
                  <wp:posOffset>2061210</wp:posOffset>
                </wp:positionH>
                <wp:positionV relativeFrom="paragraph">
                  <wp:posOffset>145415</wp:posOffset>
                </wp:positionV>
                <wp:extent cx="381635" cy="174625"/>
                <wp:effectExtent l="0" t="0" r="18415" b="15875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0" o:spid="_x0000_s1083" type="#_x0000_t202" style="position:absolute;margin-left:162.3pt;margin-top:11.45pt;width:30.05pt;height:13.75pt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F81AF8A" wp14:editId="3D383379">
                <wp:simplePos x="0" y="0"/>
                <wp:positionH relativeFrom="column">
                  <wp:posOffset>2393343</wp:posOffset>
                </wp:positionH>
                <wp:positionV relativeFrom="paragraph">
                  <wp:posOffset>143124</wp:posOffset>
                </wp:positionV>
                <wp:extent cx="381635" cy="238236"/>
                <wp:effectExtent l="0" t="0" r="18415" b="28575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38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84" type="#_x0000_t202" style="position:absolute;margin-left:188.45pt;margin-top:11.25pt;width:30.05pt;height:18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56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1B89D7" wp14:editId="2B83D1A0">
                <wp:simplePos x="0" y="0"/>
                <wp:positionH relativeFrom="column">
                  <wp:posOffset>2401294</wp:posOffset>
                </wp:positionH>
                <wp:positionV relativeFrom="paragraph">
                  <wp:posOffset>381664</wp:posOffset>
                </wp:positionV>
                <wp:extent cx="381635" cy="222332"/>
                <wp:effectExtent l="0" t="0" r="18415" b="2540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22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2" o:spid="_x0000_s1085" type="#_x0000_t202" style="position:absolute;margin-left:189.1pt;margin-top:30.05pt;width:30.05pt;height:17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0DBCC4" wp14:editId="590F9CA5">
                <wp:simplePos x="0" y="0"/>
                <wp:positionH relativeFrom="column">
                  <wp:posOffset>2742565</wp:posOffset>
                </wp:positionH>
                <wp:positionV relativeFrom="paragraph">
                  <wp:posOffset>142240</wp:posOffset>
                </wp:positionV>
                <wp:extent cx="381635" cy="174625"/>
                <wp:effectExtent l="0" t="0" r="18415" b="1587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4" o:spid="_x0000_s1086" type="#_x0000_t202" style="position:absolute;margin-left:215.95pt;margin-top:11.2pt;width:30.05pt;height:13.75pt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6F94014" wp14:editId="631C2CCF">
                <wp:simplePos x="0" y="0"/>
                <wp:positionH relativeFrom="column">
                  <wp:posOffset>3054985</wp:posOffset>
                </wp:positionH>
                <wp:positionV relativeFrom="paragraph">
                  <wp:posOffset>478790</wp:posOffset>
                </wp:positionV>
                <wp:extent cx="381635" cy="174625"/>
                <wp:effectExtent l="0" t="0" r="18415" b="1587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87" type="#_x0000_t202" style="position:absolute;margin-left:240.55pt;margin-top:37.7pt;width:30.05pt;height:13.7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AEFF078" wp14:editId="71E8FB51">
                <wp:simplePos x="0" y="0"/>
                <wp:positionH relativeFrom="column">
                  <wp:posOffset>3427012</wp:posOffset>
                </wp:positionH>
                <wp:positionV relativeFrom="paragraph">
                  <wp:posOffset>477078</wp:posOffset>
                </wp:positionV>
                <wp:extent cx="381635" cy="174625"/>
                <wp:effectExtent l="0" t="0" r="18415" b="1587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7" o:spid="_x0000_s1088" type="#_x0000_t202" style="position:absolute;margin-left:269.85pt;margin-top:37.55pt;width:30.05pt;height:13.7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1FE3675" wp14:editId="607BECDC">
                <wp:simplePos x="0" y="0"/>
                <wp:positionH relativeFrom="column">
                  <wp:posOffset>3427012</wp:posOffset>
                </wp:positionH>
                <wp:positionV relativeFrom="paragraph">
                  <wp:posOffset>787180</wp:posOffset>
                </wp:positionV>
                <wp:extent cx="381635" cy="230284"/>
                <wp:effectExtent l="0" t="0" r="18415" b="1778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30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89" type="#_x0000_t202" style="position:absolute;margin-left:269.85pt;margin-top:62pt;width:30.05pt;height:18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3AA345" wp14:editId="1D963E66">
                <wp:simplePos x="0" y="0"/>
                <wp:positionH relativeFrom="column">
                  <wp:posOffset>3123151</wp:posOffset>
                </wp:positionH>
                <wp:positionV relativeFrom="paragraph">
                  <wp:posOffset>865339</wp:posOffset>
                </wp:positionV>
                <wp:extent cx="381635" cy="174625"/>
                <wp:effectExtent l="0" t="0" r="18415" b="15875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9" o:spid="_x0000_s1090" type="#_x0000_t202" style="position:absolute;margin-left:245.9pt;margin-top:68.15pt;width:30.05pt;height:13.7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E4889A" wp14:editId="0559429B">
                <wp:simplePos x="0" y="0"/>
                <wp:positionH relativeFrom="column">
                  <wp:posOffset>2743835</wp:posOffset>
                </wp:positionH>
                <wp:positionV relativeFrom="paragraph">
                  <wp:posOffset>843280</wp:posOffset>
                </wp:positionV>
                <wp:extent cx="381635" cy="174625"/>
                <wp:effectExtent l="0" t="0" r="18415" b="158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1" o:spid="_x0000_s1091" type="#_x0000_t202" style="position:absolute;margin-left:216.05pt;margin-top:66.4pt;width:30.05pt;height:13.7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C5CF2CC" wp14:editId="24DB68AF">
                <wp:simplePos x="0" y="0"/>
                <wp:positionH relativeFrom="column">
                  <wp:posOffset>2745105</wp:posOffset>
                </wp:positionH>
                <wp:positionV relativeFrom="paragraph">
                  <wp:posOffset>1146810</wp:posOffset>
                </wp:positionV>
                <wp:extent cx="381635" cy="174625"/>
                <wp:effectExtent l="0" t="0" r="18415" b="15875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2" o:spid="_x0000_s1092" type="#_x0000_t202" style="position:absolute;margin-left:216.15pt;margin-top:90.3pt;width:30.05pt;height:13.7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4BBC9F" wp14:editId="448FD855">
                <wp:simplePos x="0" y="0"/>
                <wp:positionH relativeFrom="column">
                  <wp:posOffset>3482340</wp:posOffset>
                </wp:positionH>
                <wp:positionV relativeFrom="paragraph">
                  <wp:posOffset>1454785</wp:posOffset>
                </wp:positionV>
                <wp:extent cx="381635" cy="238125"/>
                <wp:effectExtent l="0" t="0" r="18415" b="2857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93" type="#_x0000_t202" style="position:absolute;margin-left:274.2pt;margin-top:114.55pt;width:30.0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D6B1409" wp14:editId="6FEC9155">
                <wp:simplePos x="0" y="0"/>
                <wp:positionH relativeFrom="column">
                  <wp:posOffset>3100705</wp:posOffset>
                </wp:positionH>
                <wp:positionV relativeFrom="paragraph">
                  <wp:posOffset>1144905</wp:posOffset>
                </wp:positionV>
                <wp:extent cx="381635" cy="229870"/>
                <wp:effectExtent l="0" t="0" r="18415" b="1778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2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94" type="#_x0000_t202" style="position:absolute;margin-left:244.15pt;margin-top:90.15pt;width:30.05pt;height:18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905194" wp14:editId="78968396">
                <wp:simplePos x="0" y="0"/>
                <wp:positionH relativeFrom="column">
                  <wp:posOffset>3434715</wp:posOffset>
                </wp:positionH>
                <wp:positionV relativeFrom="paragraph">
                  <wp:posOffset>1144905</wp:posOffset>
                </wp:positionV>
                <wp:extent cx="381635" cy="238125"/>
                <wp:effectExtent l="0" t="0" r="18415" b="2857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95" type="#_x0000_t202" style="position:absolute;margin-left:270.45pt;margin-top:90.15pt;width:30.0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143161E" wp14:editId="45B443DB">
                <wp:simplePos x="0" y="0"/>
                <wp:positionH relativeFrom="column">
                  <wp:posOffset>3164205</wp:posOffset>
                </wp:positionH>
                <wp:positionV relativeFrom="paragraph">
                  <wp:posOffset>1502410</wp:posOffset>
                </wp:positionV>
                <wp:extent cx="381635" cy="174625"/>
                <wp:effectExtent l="0" t="0" r="18415" b="15875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6" o:spid="_x0000_s1096" type="#_x0000_t202" style="position:absolute;margin-left:249.15pt;margin-top:118.3pt;width:30.05pt;height:13.7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F9C02EC" wp14:editId="0F28F3D3">
                <wp:simplePos x="0" y="0"/>
                <wp:positionH relativeFrom="column">
                  <wp:posOffset>2743835</wp:posOffset>
                </wp:positionH>
                <wp:positionV relativeFrom="paragraph">
                  <wp:posOffset>1503680</wp:posOffset>
                </wp:positionV>
                <wp:extent cx="381635" cy="174625"/>
                <wp:effectExtent l="0" t="0" r="18415" b="15875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7" o:spid="_x0000_s1097" type="#_x0000_t202" style="position:absolute;margin-left:216.05pt;margin-top:118.4pt;width:30.05pt;height:13.75pt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1EA232" wp14:editId="7F412902">
                <wp:simplePos x="0" y="0"/>
                <wp:positionH relativeFrom="column">
                  <wp:posOffset>2745105</wp:posOffset>
                </wp:positionH>
                <wp:positionV relativeFrom="paragraph">
                  <wp:posOffset>1807210</wp:posOffset>
                </wp:positionV>
                <wp:extent cx="381635" cy="174625"/>
                <wp:effectExtent l="0" t="0" r="18415" b="15875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36F" w:rsidRPr="00916418" w:rsidRDefault="0057436F" w:rsidP="0057436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8" o:spid="_x0000_s1098" type="#_x0000_t202" style="position:absolute;margin-left:216.15pt;margin-top:142.3pt;width:30.05pt;height:13.75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" fillcolor="white [3201]" strokeweight=".5pt">
                <v:textbox>
                  <w:txbxContent>
                    <w:p w:rsidR="0057436F" w:rsidRPr="00916418" w:rsidRDefault="0057436F" w:rsidP="0057436F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F318F" wp14:editId="04ACE9EF">
                <wp:simplePos x="0" y="0"/>
                <wp:positionH relativeFrom="column">
                  <wp:posOffset>3077845</wp:posOffset>
                </wp:positionH>
                <wp:positionV relativeFrom="paragraph">
                  <wp:posOffset>1781810</wp:posOffset>
                </wp:positionV>
                <wp:extent cx="381635" cy="174625"/>
                <wp:effectExtent l="0" t="0" r="18415" b="158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57436F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3" o:spid="_x0000_s1099" type="#_x0000_t202" style="position:absolute;margin-left:242.35pt;margin-top:140.3pt;width:30.05pt;height:13.7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" fillcolor="white [3201]" strokeweight=".5pt">
                <v:textbox>
                  <w:txbxContent>
                    <w:p w:rsidR="00916418" w:rsidRPr="00916418" w:rsidRDefault="0057436F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972507" wp14:editId="59747F02">
                <wp:simplePos x="0" y="0"/>
                <wp:positionH relativeFrom="column">
                  <wp:posOffset>3437172</wp:posOffset>
                </wp:positionH>
                <wp:positionV relativeFrom="paragraph">
                  <wp:posOffset>1783053</wp:posOffset>
                </wp:positionV>
                <wp:extent cx="381635" cy="174625"/>
                <wp:effectExtent l="0" t="0" r="18415" b="158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57436F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4" o:spid="_x0000_s1100" type="#_x0000_t202" style="position:absolute;margin-left:270.65pt;margin-top:140.4pt;width:30.05pt;height:13.7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" fillcolor="white [3201]" strokeweight=".5pt">
                <v:textbox>
                  <w:txbxContent>
                    <w:p w:rsidR="00916418" w:rsidRPr="00916418" w:rsidRDefault="0057436F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395BFF" wp14:editId="648B3188">
                <wp:simplePos x="0" y="0"/>
                <wp:positionH relativeFrom="column">
                  <wp:posOffset>3458541</wp:posOffset>
                </wp:positionH>
                <wp:positionV relativeFrom="paragraph">
                  <wp:posOffset>2154582</wp:posOffset>
                </wp:positionV>
                <wp:extent cx="381635" cy="214630"/>
                <wp:effectExtent l="0" t="0" r="18415" b="1397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57436F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101" type="#_x0000_t202" style="position:absolute;margin-left:272.35pt;margin-top:169.65pt;width:30.05pt;height:16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" fillcolor="white [3201]" strokeweight=".5pt">
                <v:textbox>
                  <w:txbxContent>
                    <w:p w:rsidR="00916418" w:rsidRPr="00916418" w:rsidRDefault="0057436F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AF81DD3" wp14:editId="2B9D0550">
                <wp:simplePos x="0" y="0"/>
                <wp:positionH relativeFrom="column">
                  <wp:posOffset>3156143</wp:posOffset>
                </wp:positionH>
                <wp:positionV relativeFrom="paragraph">
                  <wp:posOffset>2146355</wp:posOffset>
                </wp:positionV>
                <wp:extent cx="381635" cy="214630"/>
                <wp:effectExtent l="0" t="0" r="18415" b="1397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57436F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102" type="#_x0000_t202" style="position:absolute;margin-left:248.5pt;margin-top:169pt;width:30.05pt;height:16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" fillcolor="white [3201]" strokeweight=".5pt">
                <v:textbox>
                  <w:txbxContent>
                    <w:p w:rsidR="00916418" w:rsidRPr="00916418" w:rsidRDefault="0057436F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E1A9DA" wp14:editId="093DD73B">
                <wp:simplePos x="0" y="0"/>
                <wp:positionH relativeFrom="column">
                  <wp:posOffset>2814762</wp:posOffset>
                </wp:positionH>
                <wp:positionV relativeFrom="paragraph">
                  <wp:posOffset>2122998</wp:posOffset>
                </wp:positionV>
                <wp:extent cx="286247" cy="230588"/>
                <wp:effectExtent l="0" t="0" r="19050" b="1714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247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7" o:spid="_x0000_s1103" type="#_x0000_t202" style="position:absolute;margin-left:221.65pt;margin-top:167.15pt;width:22.55pt;height:18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76AD67" wp14:editId="77E72061">
                <wp:simplePos x="0" y="0"/>
                <wp:positionH relativeFrom="column">
                  <wp:posOffset>2742565</wp:posOffset>
                </wp:positionH>
                <wp:positionV relativeFrom="paragraph">
                  <wp:posOffset>2519680</wp:posOffset>
                </wp:positionV>
                <wp:extent cx="381635" cy="174625"/>
                <wp:effectExtent l="0" t="0" r="18415" b="158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8" o:spid="_x0000_s1104" type="#_x0000_t202" style="position:absolute;margin-left:215.95pt;margin-top:198.4pt;width:30.05pt;height:13.7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 w:rsidR="005743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8D232E1" wp14:editId="32F6D581">
                <wp:simplePos x="0" y="0"/>
                <wp:positionH relativeFrom="column">
                  <wp:posOffset>3125470</wp:posOffset>
                </wp:positionH>
                <wp:positionV relativeFrom="paragraph">
                  <wp:posOffset>2560955</wp:posOffset>
                </wp:positionV>
                <wp:extent cx="381635" cy="174625"/>
                <wp:effectExtent l="0" t="0" r="18415" b="158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9" o:spid="_x0000_s1105" type="#_x0000_t202" style="position:absolute;margin-left:246.1pt;margin-top:201.65pt;width:30.05pt;height:13.7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26981C4" wp14:editId="64A4161D">
                <wp:simplePos x="0" y="0"/>
                <wp:positionH relativeFrom="column">
                  <wp:posOffset>3103273</wp:posOffset>
                </wp:positionH>
                <wp:positionV relativeFrom="paragraph">
                  <wp:posOffset>2856837</wp:posOffset>
                </wp:positionV>
                <wp:extent cx="381635" cy="174625"/>
                <wp:effectExtent l="0" t="0" r="18415" b="158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0" o:spid="_x0000_s1106" type="#_x0000_t202" style="position:absolute;margin-left:244.35pt;margin-top:224.95pt;width:30.05pt;height:13.7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F1558B" wp14:editId="166B6467">
                <wp:simplePos x="0" y="0"/>
                <wp:positionH relativeFrom="column">
                  <wp:posOffset>3434770</wp:posOffset>
                </wp:positionH>
                <wp:positionV relativeFrom="paragraph">
                  <wp:posOffset>2917825</wp:posOffset>
                </wp:positionV>
                <wp:extent cx="381635" cy="174625"/>
                <wp:effectExtent l="0" t="0" r="18415" b="158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2" o:spid="_x0000_s1107" type="#_x0000_t202" style="position:absolute;margin-left:270.45pt;margin-top:229.75pt;width:30.05pt;height:13.7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31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F79205" wp14:editId="24A9920D">
                <wp:simplePos x="0" y="0"/>
                <wp:positionH relativeFrom="column">
                  <wp:posOffset>3484880</wp:posOffset>
                </wp:positionH>
                <wp:positionV relativeFrom="paragraph">
                  <wp:posOffset>3182841</wp:posOffset>
                </wp:positionV>
                <wp:extent cx="381635" cy="174625"/>
                <wp:effectExtent l="0" t="0" r="18415" b="158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" o:spid="_x0000_s1108" type="#_x0000_t202" style="position:absolute;margin-left:274.4pt;margin-top:250.6pt;width:30.05pt;height:13.7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54B419" wp14:editId="048DDF7A">
                <wp:simplePos x="0" y="0"/>
                <wp:positionH relativeFrom="column">
                  <wp:posOffset>3101837</wp:posOffset>
                </wp:positionH>
                <wp:positionV relativeFrom="paragraph">
                  <wp:posOffset>3189218</wp:posOffset>
                </wp:positionV>
                <wp:extent cx="381635" cy="174625"/>
                <wp:effectExtent l="0" t="0" r="18415" b="158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" o:spid="_x0000_s1109" type="#_x0000_t202" style="position:absolute;margin-left:244.25pt;margin-top:251.1pt;width:30.05pt;height:13.7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C30E3B" wp14:editId="4305CF24">
                <wp:simplePos x="0" y="0"/>
                <wp:positionH relativeFrom="column">
                  <wp:posOffset>3100401</wp:posOffset>
                </wp:positionH>
                <wp:positionV relativeFrom="paragraph">
                  <wp:posOffset>3545813</wp:posOffset>
                </wp:positionV>
                <wp:extent cx="381635" cy="174625"/>
                <wp:effectExtent l="0" t="0" r="18415" b="158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9" o:spid="_x0000_s1110" type="#_x0000_t202" style="position:absolute;margin-left:244.15pt;margin-top:279.2pt;width:30.05pt;height:13.7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E86C86" wp14:editId="7F981F5A">
                <wp:simplePos x="0" y="0"/>
                <wp:positionH relativeFrom="column">
                  <wp:posOffset>2775005</wp:posOffset>
                </wp:positionH>
                <wp:positionV relativeFrom="paragraph">
                  <wp:posOffset>3522428</wp:posOffset>
                </wp:positionV>
                <wp:extent cx="381635" cy="246407"/>
                <wp:effectExtent l="0" t="0" r="18415" b="2032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46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111" type="#_x0000_t202" style="position:absolute;margin-left:218.5pt;margin-top:277.35pt;width:30.05pt;height:19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9F7B543" wp14:editId="7EF17EAA">
                <wp:simplePos x="0" y="0"/>
                <wp:positionH relativeFrom="column">
                  <wp:posOffset>2774481</wp:posOffset>
                </wp:positionH>
                <wp:positionV relativeFrom="paragraph">
                  <wp:posOffset>3133173</wp:posOffset>
                </wp:positionV>
                <wp:extent cx="453224" cy="230284"/>
                <wp:effectExtent l="0" t="0" r="23495" b="1778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24" cy="230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112" type="#_x0000_t202" style="position:absolute;margin-left:218.45pt;margin-top:246.7pt;width:35.7pt;height:18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9529DC" wp14:editId="22739831">
                <wp:simplePos x="0" y="0"/>
                <wp:positionH relativeFrom="column">
                  <wp:posOffset>2782708</wp:posOffset>
                </wp:positionH>
                <wp:positionV relativeFrom="paragraph">
                  <wp:posOffset>2886157</wp:posOffset>
                </wp:positionV>
                <wp:extent cx="381635" cy="214630"/>
                <wp:effectExtent l="0" t="0" r="18415" b="139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113" type="#_x0000_t202" style="position:absolute;margin-left:219.1pt;margin-top:227.25pt;width:30.05pt;height:16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A25D47" wp14:editId="3AE13F97">
                <wp:simplePos x="0" y="0"/>
                <wp:positionH relativeFrom="column">
                  <wp:posOffset>2402840</wp:posOffset>
                </wp:positionH>
                <wp:positionV relativeFrom="paragraph">
                  <wp:posOffset>2888615</wp:posOffset>
                </wp:positionV>
                <wp:extent cx="381635" cy="174625"/>
                <wp:effectExtent l="0" t="0" r="18415" b="158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5" o:spid="_x0000_s1114" type="#_x0000_t202" style="position:absolute;margin-left:189.2pt;margin-top:227.45pt;width:30.05pt;height:13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5152AD" wp14:editId="40DDBA59">
                <wp:simplePos x="0" y="0"/>
                <wp:positionH relativeFrom="column">
                  <wp:posOffset>2441575</wp:posOffset>
                </wp:positionH>
                <wp:positionV relativeFrom="paragraph">
                  <wp:posOffset>3188970</wp:posOffset>
                </wp:positionV>
                <wp:extent cx="381635" cy="174625"/>
                <wp:effectExtent l="0" t="0" r="18415" b="158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4" o:spid="_x0000_s1115" type="#_x0000_t202" style="position:absolute;margin-left:192.25pt;margin-top:251.1pt;width:30.05pt;height:13.7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42B9C8" wp14:editId="3BDDF224">
                <wp:simplePos x="0" y="0"/>
                <wp:positionH relativeFrom="column">
                  <wp:posOffset>2432050</wp:posOffset>
                </wp:positionH>
                <wp:positionV relativeFrom="paragraph">
                  <wp:posOffset>3545840</wp:posOffset>
                </wp:positionV>
                <wp:extent cx="381635" cy="174625"/>
                <wp:effectExtent l="0" t="0" r="18415" b="158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" o:spid="_x0000_s1116" type="#_x0000_t202" style="position:absolute;margin-left:191.5pt;margin-top:279.2pt;width:30.05pt;height:13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9F29AA" wp14:editId="110E4FC1">
                <wp:simplePos x="0" y="0"/>
                <wp:positionH relativeFrom="column">
                  <wp:posOffset>2130811</wp:posOffset>
                </wp:positionH>
                <wp:positionV relativeFrom="paragraph">
                  <wp:posOffset>3546144</wp:posOffset>
                </wp:positionV>
                <wp:extent cx="301625" cy="174625"/>
                <wp:effectExtent l="0" t="0" r="22225" b="158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2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117" type="#_x0000_t202" style="position:absolute;margin-left:167.8pt;margin-top:279.2pt;width:23.75pt;height:13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164F4A" wp14:editId="0BECC239">
                <wp:simplePos x="0" y="0"/>
                <wp:positionH relativeFrom="column">
                  <wp:posOffset>2090806</wp:posOffset>
                </wp:positionH>
                <wp:positionV relativeFrom="paragraph">
                  <wp:posOffset>3179887</wp:posOffset>
                </wp:positionV>
                <wp:extent cx="341906" cy="174625"/>
                <wp:effectExtent l="0" t="0" r="20320" b="158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06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118" type="#_x0000_t202" style="position:absolute;margin-left:164.65pt;margin-top:250.4pt;width:26.9pt;height:13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E3AD65" wp14:editId="7D7FC75E">
                <wp:simplePos x="0" y="0"/>
                <wp:positionH relativeFrom="column">
                  <wp:posOffset>2090502</wp:posOffset>
                </wp:positionH>
                <wp:positionV relativeFrom="paragraph">
                  <wp:posOffset>2885937</wp:posOffset>
                </wp:positionV>
                <wp:extent cx="294005" cy="174625"/>
                <wp:effectExtent l="0" t="0" r="10795" b="158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119" type="#_x0000_t202" style="position:absolute;margin-left:164.6pt;margin-top:227.25pt;width:23.15pt;height:13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104C86" wp14:editId="4E546F65">
                <wp:simplePos x="0" y="0"/>
                <wp:positionH relativeFrom="column">
                  <wp:posOffset>1748900</wp:posOffset>
                </wp:positionH>
                <wp:positionV relativeFrom="paragraph">
                  <wp:posOffset>2869786</wp:posOffset>
                </wp:positionV>
                <wp:extent cx="294005" cy="174625"/>
                <wp:effectExtent l="0" t="0" r="10795" b="158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120" type="#_x0000_t202" style="position:absolute;margin-left:137.7pt;margin-top:225.95pt;width:23.15pt;height:13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84250CF" wp14:editId="4322C3E1">
                <wp:simplePos x="0" y="0"/>
                <wp:positionH relativeFrom="column">
                  <wp:posOffset>1732031</wp:posOffset>
                </wp:positionH>
                <wp:positionV relativeFrom="paragraph">
                  <wp:posOffset>3235850</wp:posOffset>
                </wp:positionV>
                <wp:extent cx="294005" cy="174625"/>
                <wp:effectExtent l="0" t="0" r="10795" b="158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00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121" type="#_x0000_t202" style="position:absolute;margin-left:136.4pt;margin-top:254.8pt;width:23.15pt;height:13.7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C16ECC" wp14:editId="42C45CB4">
                <wp:simplePos x="0" y="0"/>
                <wp:positionH relativeFrom="column">
                  <wp:posOffset>1732031</wp:posOffset>
                </wp:positionH>
                <wp:positionV relativeFrom="paragraph">
                  <wp:posOffset>3537916</wp:posOffset>
                </wp:positionV>
                <wp:extent cx="357808" cy="230588"/>
                <wp:effectExtent l="0" t="0" r="23495" b="171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808" cy="23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122" type="#_x0000_t202" style="position:absolute;margin-left:136.4pt;margin-top:278.6pt;width:28.15pt;height:18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254202" wp14:editId="6A61E751">
                <wp:simplePos x="0" y="0"/>
                <wp:positionH relativeFrom="column">
                  <wp:posOffset>1360170</wp:posOffset>
                </wp:positionH>
                <wp:positionV relativeFrom="paragraph">
                  <wp:posOffset>3474085</wp:posOffset>
                </wp:positionV>
                <wp:extent cx="372745" cy="246380"/>
                <wp:effectExtent l="0" t="0" r="27305" b="203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4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123" type="#_x0000_t202" style="position:absolute;margin-left:107.1pt;margin-top:273.55pt;width:29.35pt;height:1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F40F28" wp14:editId="55F63E42">
                <wp:simplePos x="0" y="0"/>
                <wp:positionH relativeFrom="column">
                  <wp:posOffset>1422400</wp:posOffset>
                </wp:positionH>
                <wp:positionV relativeFrom="paragraph">
                  <wp:posOffset>3180080</wp:posOffset>
                </wp:positionV>
                <wp:extent cx="309880" cy="294005"/>
                <wp:effectExtent l="0" t="0" r="13970" b="107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124" type="#_x0000_t202" style="position:absolute;margin-left:112pt;margin-top:250.4pt;width:24.4pt;height:2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BF43D0" wp14:editId="5E997A99">
                <wp:simplePos x="0" y="0"/>
                <wp:positionH relativeFrom="column">
                  <wp:posOffset>1381760</wp:posOffset>
                </wp:positionH>
                <wp:positionV relativeFrom="paragraph">
                  <wp:posOffset>2829560</wp:posOffset>
                </wp:positionV>
                <wp:extent cx="365760" cy="254000"/>
                <wp:effectExtent l="0" t="0" r="1524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125" type="#_x0000_t202" style="position:absolute;margin-left:108.8pt;margin-top:222.8pt;width:28.8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0118F9" wp14:editId="6227D6AE">
                <wp:simplePos x="0" y="0"/>
                <wp:positionH relativeFrom="column">
                  <wp:posOffset>1009015</wp:posOffset>
                </wp:positionH>
                <wp:positionV relativeFrom="paragraph">
                  <wp:posOffset>2830195</wp:posOffset>
                </wp:positionV>
                <wp:extent cx="372745" cy="254000"/>
                <wp:effectExtent l="0" t="0" r="2730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74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126" type="#_x0000_t202" style="position:absolute;margin-left:79.45pt;margin-top:222.85pt;width:29.35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3C354" wp14:editId="6749397E">
                <wp:simplePos x="0" y="0"/>
                <wp:positionH relativeFrom="column">
                  <wp:posOffset>1080770</wp:posOffset>
                </wp:positionH>
                <wp:positionV relativeFrom="paragraph">
                  <wp:posOffset>3180080</wp:posOffset>
                </wp:positionV>
                <wp:extent cx="300990" cy="174625"/>
                <wp:effectExtent l="0" t="0" r="22860" b="158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127" type="#_x0000_t202" style="position:absolute;margin-left:85.1pt;margin-top:250.4pt;width:23.7pt;height:13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2F77A7" wp14:editId="5B0E3C8D">
                <wp:simplePos x="0" y="0"/>
                <wp:positionH relativeFrom="column">
                  <wp:posOffset>1080770</wp:posOffset>
                </wp:positionH>
                <wp:positionV relativeFrom="paragraph">
                  <wp:posOffset>3585210</wp:posOffset>
                </wp:positionV>
                <wp:extent cx="300990" cy="214630"/>
                <wp:effectExtent l="0" t="0" r="22860" b="139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128" type="#_x0000_t202" style="position:absolute;margin-left:85.1pt;margin-top:282.3pt;width:23.7pt;height:16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35C2DE" wp14:editId="458189BA">
                <wp:simplePos x="0" y="0"/>
                <wp:positionH relativeFrom="column">
                  <wp:posOffset>777240</wp:posOffset>
                </wp:positionH>
                <wp:positionV relativeFrom="paragraph">
                  <wp:posOffset>3521075</wp:posOffset>
                </wp:positionV>
                <wp:extent cx="150495" cy="174625"/>
                <wp:effectExtent l="0" t="0" r="20955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129" type="#_x0000_t202" style="position:absolute;margin-left:61.2pt;margin-top:277.25pt;width:11.85pt;height:1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D7E90" wp14:editId="703D138E">
                <wp:simplePos x="0" y="0"/>
                <wp:positionH relativeFrom="column">
                  <wp:posOffset>738505</wp:posOffset>
                </wp:positionH>
                <wp:positionV relativeFrom="paragraph">
                  <wp:posOffset>3187065</wp:posOffset>
                </wp:positionV>
                <wp:extent cx="222250" cy="174625"/>
                <wp:effectExtent l="0" t="0" r="25400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50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130" type="#_x0000_t202" style="position:absolute;margin-left:58.15pt;margin-top:250.95pt;width:17.5pt;height:13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242618" wp14:editId="6FD65C21">
                <wp:simplePos x="0" y="0"/>
                <wp:positionH relativeFrom="column">
                  <wp:posOffset>807720</wp:posOffset>
                </wp:positionH>
                <wp:positionV relativeFrom="paragraph">
                  <wp:posOffset>2850515</wp:posOffset>
                </wp:positionV>
                <wp:extent cx="150495" cy="174625"/>
                <wp:effectExtent l="0" t="0" r="2095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131" type="#_x0000_t202" style="position:absolute;margin-left:63.6pt;margin-top:224.45pt;width:11.85pt;height:1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99501C" wp14:editId="4DA2E7DC">
                <wp:simplePos x="0" y="0"/>
                <wp:positionH relativeFrom="column">
                  <wp:posOffset>428625</wp:posOffset>
                </wp:positionH>
                <wp:positionV relativeFrom="paragraph">
                  <wp:posOffset>2869565</wp:posOffset>
                </wp:positionV>
                <wp:extent cx="158750" cy="214630"/>
                <wp:effectExtent l="0" t="0" r="12700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132" type="#_x0000_t202" style="position:absolute;margin-left:33.75pt;margin-top:225.95pt;width:12.5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5CAC5" wp14:editId="5C60DE54">
                <wp:simplePos x="0" y="0"/>
                <wp:positionH relativeFrom="column">
                  <wp:posOffset>136525</wp:posOffset>
                </wp:positionH>
                <wp:positionV relativeFrom="paragraph">
                  <wp:posOffset>2855595</wp:posOffset>
                </wp:positionV>
                <wp:extent cx="150495" cy="174625"/>
                <wp:effectExtent l="0" t="0" r="20955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133" type="#_x0000_t202" style="position:absolute;margin-left:10.75pt;margin-top:224.85pt;width:11.85pt;height:1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E129D" wp14:editId="675CB932">
                <wp:simplePos x="0" y="0"/>
                <wp:positionH relativeFrom="column">
                  <wp:posOffset>135890</wp:posOffset>
                </wp:positionH>
                <wp:positionV relativeFrom="paragraph">
                  <wp:posOffset>3180080</wp:posOffset>
                </wp:positionV>
                <wp:extent cx="150495" cy="174625"/>
                <wp:effectExtent l="0" t="0" r="20955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134" type="#_x0000_t202" style="position:absolute;margin-left:10.7pt;margin-top:250.4pt;width:11.85pt;height:1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99ACA" wp14:editId="1BF4193E">
                <wp:simplePos x="0" y="0"/>
                <wp:positionH relativeFrom="column">
                  <wp:posOffset>484864</wp:posOffset>
                </wp:positionH>
                <wp:positionV relativeFrom="paragraph">
                  <wp:posOffset>3180438</wp:posOffset>
                </wp:positionV>
                <wp:extent cx="150495" cy="174625"/>
                <wp:effectExtent l="0" t="0" r="20955" b="158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" cy="174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135" type="#_x0000_t202" style="position:absolute;margin-left:38.2pt;margin-top:250.45pt;width:11.85pt;height:1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91BB0" wp14:editId="072829AD">
                <wp:simplePos x="0" y="0"/>
                <wp:positionH relativeFrom="column">
                  <wp:posOffset>485803</wp:posOffset>
                </wp:positionH>
                <wp:positionV relativeFrom="paragraph">
                  <wp:posOffset>3523035</wp:posOffset>
                </wp:positionV>
                <wp:extent cx="151075" cy="174929"/>
                <wp:effectExtent l="0" t="0" r="20955" b="158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5" cy="174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 w:rsidP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136" type="#_x0000_t202" style="position:absolute;margin-left:38.25pt;margin-top:277.4pt;width:11.9pt;height:1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" fillcolor="white [3201]" strokeweight=".5pt">
                <v:textbox>
                  <w:txbxContent>
                    <w:p w:rsidR="00916418" w:rsidRPr="00916418" w:rsidRDefault="00916418" w:rsidP="00916418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1641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37358" wp14:editId="0CFCB1DE">
                <wp:simplePos x="0" y="0"/>
                <wp:positionH relativeFrom="column">
                  <wp:posOffset>134620</wp:posOffset>
                </wp:positionH>
                <wp:positionV relativeFrom="paragraph">
                  <wp:posOffset>3522179</wp:posOffset>
                </wp:positionV>
                <wp:extent cx="151075" cy="174929"/>
                <wp:effectExtent l="0" t="0" r="20955" b="158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075" cy="1749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418" w:rsidRPr="00916418" w:rsidRDefault="0091641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916418">
                              <w:rPr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137" type="#_x0000_t202" style="position:absolute;margin-left:10.6pt;margin-top:277.35pt;width:11.9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" fillcolor="white [3201]" strokeweight=".5pt">
                <v:textbox>
                  <w:txbxContent>
                    <w:p w:rsidR="00916418" w:rsidRPr="00916418" w:rsidRDefault="00916418">
                      <w:pPr>
                        <w:rPr>
                          <w:sz w:val="14"/>
                          <w:szCs w:val="14"/>
                        </w:rPr>
                      </w:pPr>
                      <w:r w:rsidRPr="00916418">
                        <w:rPr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16418" w:rsidRPr="00916418">
        <w:drawing>
          <wp:inline distT="0" distB="0" distL="0" distR="0" wp14:anchorId="55403C48" wp14:editId="1C557D8F">
            <wp:extent cx="3816350" cy="3800475"/>
            <wp:effectExtent l="0" t="0" r="0" b="9525"/>
            <wp:docPr id="1" name="Picture 1" descr="stepp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pping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6418">
        <w:tab/>
      </w:r>
      <w:bookmarkStart w:id="0" w:name="_GoBack"/>
      <w:bookmarkEnd w:id="0"/>
    </w:p>
    <w:sectPr w:rsidR="00660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dirty" w:grammar="dirty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418"/>
    <w:rsid w:val="005036E7"/>
    <w:rsid w:val="0057436F"/>
    <w:rsid w:val="005D158E"/>
    <w:rsid w:val="00796668"/>
    <w:rsid w:val="00916418"/>
    <w:rsid w:val="00B2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6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6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4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EA2A55AE</Template>
  <TotalTime>33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Rosen</dc:creator>
  <cp:lastModifiedBy>C Rosen</cp:lastModifiedBy>
  <cp:revision>1</cp:revision>
  <dcterms:created xsi:type="dcterms:W3CDTF">2016-03-30T13:44:00Z</dcterms:created>
  <dcterms:modified xsi:type="dcterms:W3CDTF">2016-03-30T14:17:00Z</dcterms:modified>
</cp:coreProperties>
</file>