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01" w:rsidRDefault="00BC30EC">
      <w:r>
        <w:rPr>
          <w:noProof/>
          <w:lang w:eastAsia="en-GB"/>
        </w:rPr>
        <w:drawing>
          <wp:inline distT="0" distB="0" distL="0" distR="0" wp14:anchorId="3027434A" wp14:editId="473B8799">
            <wp:extent cx="5731510" cy="4561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EC"/>
    <w:rsid w:val="00BC30EC"/>
    <w:rsid w:val="00B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CA8C7AE3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Priory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Emans</dc:creator>
  <cp:lastModifiedBy>Greg Emans</cp:lastModifiedBy>
  <cp:revision>1</cp:revision>
  <dcterms:created xsi:type="dcterms:W3CDTF">2018-01-26T16:02:00Z</dcterms:created>
  <dcterms:modified xsi:type="dcterms:W3CDTF">2018-01-26T16:03:00Z</dcterms:modified>
</cp:coreProperties>
</file>