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89" w:rsidRDefault="00971DB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1021080</wp:posOffset>
            </wp:positionV>
            <wp:extent cx="5731510" cy="4300855"/>
            <wp:effectExtent l="0" t="0" r="2540" b="4445"/>
            <wp:wrapSquare wrapText="bothSides"/>
            <wp:docPr id="1" name="Picture 1" descr="W:\5 maple photos\Picture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5 maple photos\Picture 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 photos</w:t>
      </w:r>
      <w:bookmarkStart w:id="0" w:name="_GoBack"/>
      <w:bookmarkEnd w:id="0"/>
    </w:p>
    <w:p w:rsidR="00971DBF" w:rsidRDefault="00971DBF"/>
    <w:p w:rsidR="00971DBF" w:rsidRDefault="00971DBF">
      <w:r>
        <w:rPr>
          <w:noProof/>
          <w:lang w:eastAsia="en-GB"/>
        </w:rPr>
        <w:lastRenderedPageBreak/>
        <w:drawing>
          <wp:inline distT="0" distB="0" distL="0" distR="0">
            <wp:extent cx="5731510" cy="4301039"/>
            <wp:effectExtent l="0" t="0" r="2540" b="4445"/>
            <wp:docPr id="2" name="Picture 2" descr="W:\5 maple photos\Picture 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5 maple photos\Picture 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DBF" w:rsidRDefault="00971DBF">
      <w:r>
        <w:rPr>
          <w:noProof/>
          <w:lang w:eastAsia="en-GB"/>
        </w:rPr>
        <w:drawing>
          <wp:inline distT="0" distB="0" distL="0" distR="0">
            <wp:extent cx="5731510" cy="4301039"/>
            <wp:effectExtent l="0" t="0" r="2540" b="4445"/>
            <wp:docPr id="3" name="Picture 3" descr="W:\5 maple photos\Picture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5 maple photos\Picture 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DBF" w:rsidRDefault="00971DBF"/>
    <w:p w:rsidR="00971DBF" w:rsidRDefault="00971DBF"/>
    <w:p w:rsidR="00971DBF" w:rsidRDefault="00971DBF"/>
    <w:p w:rsidR="00971DBF" w:rsidRDefault="00971DBF"/>
    <w:p w:rsidR="00971DBF" w:rsidRDefault="00971DBF"/>
    <w:p w:rsidR="00971DBF" w:rsidRDefault="00971DBF"/>
    <w:p w:rsidR="00971DBF" w:rsidRDefault="00971DBF"/>
    <w:p w:rsidR="00971DBF" w:rsidRDefault="00971DBF"/>
    <w:p w:rsidR="00971DBF" w:rsidRDefault="00971DBF"/>
    <w:p w:rsidR="00971DBF" w:rsidRDefault="00971DBF"/>
    <w:p w:rsidR="00971DBF" w:rsidRDefault="00971DBF"/>
    <w:p w:rsidR="00971DBF" w:rsidRDefault="00971DBF"/>
    <w:p w:rsidR="00971DBF" w:rsidRDefault="00971DBF"/>
    <w:p w:rsidR="00971DBF" w:rsidRDefault="00971DBF"/>
    <w:p w:rsidR="00971DBF" w:rsidRDefault="00971DBF"/>
    <w:p w:rsidR="00971DBF" w:rsidRDefault="00971DBF"/>
    <w:sectPr w:rsidR="00971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BF"/>
    <w:rsid w:val="00543089"/>
    <w:rsid w:val="0097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3D970186</Template>
  <TotalTime>2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COLLINGS</dc:creator>
  <cp:keywords/>
  <dc:description/>
  <cp:lastModifiedBy>M COLLINGS</cp:lastModifiedBy>
  <cp:revision>1</cp:revision>
  <dcterms:created xsi:type="dcterms:W3CDTF">2012-04-24T15:51:00Z</dcterms:created>
  <dcterms:modified xsi:type="dcterms:W3CDTF">2012-04-24T15:53:00Z</dcterms:modified>
</cp:coreProperties>
</file>