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52" w:rsidRDefault="00EE309A">
      <w:r>
        <w:rPr>
          <w:noProof/>
        </w:rPr>
        <w:drawing>
          <wp:inline distT="0" distB="0" distL="0" distR="0" wp14:anchorId="338DF9F4" wp14:editId="63CEA6D8">
            <wp:extent cx="4048125" cy="279813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636" t="22423" r="6510" b="6747"/>
                    <a:stretch/>
                  </pic:blipFill>
                  <pic:spPr bwMode="auto">
                    <a:xfrm>
                      <a:off x="0" y="0"/>
                      <a:ext cx="4053493" cy="280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1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A"/>
    <w:rsid w:val="00824255"/>
    <w:rsid w:val="00960152"/>
    <w:rsid w:val="00A07D8F"/>
    <w:rsid w:val="00DD4993"/>
    <w:rsid w:val="00EE309A"/>
    <w:rsid w:val="00F402B0"/>
    <w:rsid w:val="00F8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60D0AAF6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Stanborough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Marks</dc:creator>
  <cp:keywords/>
  <dc:description/>
  <cp:lastModifiedBy>Jacqueline Marks</cp:lastModifiedBy>
  <cp:revision>1</cp:revision>
  <dcterms:created xsi:type="dcterms:W3CDTF">2012-06-21T15:54:00Z</dcterms:created>
  <dcterms:modified xsi:type="dcterms:W3CDTF">2012-06-21T15:54:00Z</dcterms:modified>
</cp:coreProperties>
</file>