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D" w:rsidRDefault="00F40779">
      <w:bookmarkStart w:id="0" w:name="_GoBack"/>
      <w:r w:rsidRPr="00F40779">
        <w:drawing>
          <wp:anchor distT="0" distB="0" distL="114300" distR="114300" simplePos="0" relativeHeight="251658240" behindDoc="0" locked="0" layoutInCell="1" allowOverlap="1" wp14:anchorId="43C562FE" wp14:editId="067387B6">
            <wp:simplePos x="0" y="0"/>
            <wp:positionH relativeFrom="margin">
              <wp:posOffset>1324610</wp:posOffset>
            </wp:positionH>
            <wp:positionV relativeFrom="margin">
              <wp:posOffset>1390015</wp:posOffset>
            </wp:positionV>
            <wp:extent cx="3406775" cy="2562225"/>
            <wp:effectExtent l="0" t="0" r="3175" b="9525"/>
            <wp:wrapSquare wrapText="bothSides"/>
            <wp:docPr id="1" name="Picture 1" descr="http://nrich.maths.org/content/id/8191/best%20discuss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8191/best%20discuss%20-%20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40779">
        <w:t>Enter your solution here:</w:t>
      </w:r>
      <w:r>
        <w:t xml:space="preserve"> I</w:t>
      </w:r>
      <w:r w:rsidRPr="00F40779">
        <w:t xml:space="preserve"> think athletes use angles to help them because with the discus you need to spin 360 degrees and then you have to let go at an 45 degree angle because</w:t>
      </w:r>
      <w:r>
        <w:t xml:space="preserve"> </w:t>
      </w:r>
      <w:r w:rsidRPr="00F40779">
        <w:t>it needs to ho</w:t>
      </w:r>
      <w:r>
        <w:t>w</w:t>
      </w:r>
      <w:r w:rsidRPr="00F40779">
        <w:t xml:space="preserve"> long an</w:t>
      </w:r>
      <w:r>
        <w:t>d you need to go from low to high</w:t>
      </w:r>
      <w:r w:rsidRPr="00F40779">
        <w:t>.</w:t>
      </w:r>
    </w:p>
    <w:sectPr w:rsidR="00D01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79"/>
    <w:rsid w:val="00D01DFD"/>
    <w:rsid w:val="00F4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D4A1F405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Barnard</dc:creator>
  <cp:lastModifiedBy>Sheila Barnard</cp:lastModifiedBy>
  <cp:revision>1</cp:revision>
  <dcterms:created xsi:type="dcterms:W3CDTF">2012-06-28T09:01:00Z</dcterms:created>
  <dcterms:modified xsi:type="dcterms:W3CDTF">2012-06-28T09:05:00Z</dcterms:modified>
</cp:coreProperties>
</file>